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14E1" w14:textId="67DD59E9" w:rsidR="00044391" w:rsidRPr="000A39AF" w:rsidRDefault="00044391" w:rsidP="00447C6E">
      <w:pPr>
        <w:pStyle w:val="BodyText"/>
        <w:rPr>
          <w:b/>
          <w:bCs/>
          <w:color w:val="4B4D4F"/>
          <w:sz w:val="19"/>
          <w:szCs w:val="19"/>
        </w:rPr>
      </w:pPr>
      <w:bookmarkStart w:id="0" w:name="_Hlk112420996"/>
      <w:bookmarkStart w:id="1" w:name="_Hlk92353338"/>
      <w:r w:rsidRPr="000A39AF">
        <w:rPr>
          <w:b/>
          <w:bCs/>
          <w:color w:val="4B4D4F"/>
          <w:sz w:val="19"/>
          <w:szCs w:val="19"/>
        </w:rPr>
        <w:t xml:space="preserve">Please </w:t>
      </w:r>
      <w:r w:rsidR="00EF6C3C" w:rsidRPr="000A39AF">
        <w:rPr>
          <w:b/>
          <w:bCs/>
          <w:color w:val="4B4D4F"/>
          <w:sz w:val="19"/>
          <w:szCs w:val="19"/>
        </w:rPr>
        <w:t xml:space="preserve">fax </w:t>
      </w:r>
      <w:r w:rsidRPr="000A39AF">
        <w:rPr>
          <w:b/>
          <w:bCs/>
          <w:color w:val="4B4D4F"/>
          <w:sz w:val="19"/>
          <w:szCs w:val="19"/>
        </w:rPr>
        <w:t>complete</w:t>
      </w:r>
      <w:r w:rsidR="00EF6C3C" w:rsidRPr="000A39AF">
        <w:rPr>
          <w:b/>
          <w:bCs/>
          <w:color w:val="4B4D4F"/>
          <w:sz w:val="19"/>
          <w:szCs w:val="19"/>
        </w:rPr>
        <w:t xml:space="preserve">d review to </w:t>
      </w:r>
      <w:r w:rsidRPr="000A39AF">
        <w:rPr>
          <w:b/>
          <w:bCs/>
          <w:color w:val="4B4D4F"/>
          <w:sz w:val="19"/>
          <w:szCs w:val="19"/>
        </w:rPr>
        <w:t>Optum at (888) 687-2515.</w:t>
      </w:r>
      <w:r w:rsidR="00EF6C3C" w:rsidRPr="000A39AF">
        <w:rPr>
          <w:b/>
          <w:bCs/>
          <w:color w:val="4B4D4F"/>
          <w:sz w:val="19"/>
          <w:szCs w:val="19"/>
        </w:rPr>
        <w:t xml:space="preserve"> Thank you.</w:t>
      </w:r>
    </w:p>
    <w:p w14:paraId="1BDC5B79" w14:textId="77777777" w:rsidR="00803945" w:rsidRPr="000A39AF" w:rsidRDefault="00803945" w:rsidP="00803945">
      <w:pPr>
        <w:pStyle w:val="BodyText"/>
        <w:rPr>
          <w:color w:val="4B4D4F"/>
          <w:sz w:val="19"/>
          <w:szCs w:val="19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25"/>
        <w:gridCol w:w="7991"/>
      </w:tblGrid>
      <w:tr w:rsidR="007D65FE" w:rsidRPr="000A39AF" w14:paraId="1AC6164F" w14:textId="77777777" w:rsidTr="007D65FE">
        <w:tc>
          <w:tcPr>
            <w:tcW w:w="2425" w:type="dxa"/>
          </w:tcPr>
          <w:p w14:paraId="01BC57B2" w14:textId="5C6DFDA2" w:rsidR="0051385D" w:rsidRPr="000A39AF" w:rsidRDefault="0055725E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bookmarkStart w:id="2" w:name="_Hlk129096642"/>
            <w:r w:rsidRPr="000A39AF">
              <w:rPr>
                <w:color w:val="4B4D4F"/>
                <w:sz w:val="19"/>
                <w:szCs w:val="19"/>
              </w:rPr>
              <w:t xml:space="preserve">Review </w:t>
            </w:r>
            <w:r w:rsidR="00285B0F" w:rsidRPr="000A39AF">
              <w:rPr>
                <w:color w:val="4B4D4F"/>
                <w:sz w:val="19"/>
                <w:szCs w:val="19"/>
              </w:rPr>
              <w:t>D</w:t>
            </w:r>
            <w:r w:rsidR="00044391" w:rsidRPr="000A39AF">
              <w:rPr>
                <w:color w:val="4B4D4F"/>
                <w:sz w:val="19"/>
                <w:szCs w:val="19"/>
              </w:rPr>
              <w:t xml:space="preserve">ate 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1326398828"/>
            <w:placeholder>
              <w:docPart w:val="F87F0FB218A44E3299A4F6EB58E6AE83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578EC270" w14:textId="561F5190" w:rsidR="00FC26A2" w:rsidRPr="000A39AF" w:rsidRDefault="006B0DC2" w:rsidP="000329DA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573C841E" w14:textId="77777777" w:rsidTr="007D65FE">
        <w:tc>
          <w:tcPr>
            <w:tcW w:w="2425" w:type="dxa"/>
          </w:tcPr>
          <w:p w14:paraId="34BF8009" w14:textId="02EA8417" w:rsidR="0051385D" w:rsidRPr="000A39AF" w:rsidRDefault="00E6102B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Facility </w:t>
            </w:r>
            <w:r w:rsidR="00285B0F" w:rsidRPr="000A39AF">
              <w:rPr>
                <w:color w:val="4B4D4F"/>
                <w:sz w:val="19"/>
                <w:szCs w:val="19"/>
              </w:rPr>
              <w:t>N</w:t>
            </w:r>
            <w:r w:rsidR="0055725E" w:rsidRPr="000A39AF">
              <w:rPr>
                <w:color w:val="4B4D4F"/>
                <w:sz w:val="19"/>
                <w:szCs w:val="19"/>
              </w:rPr>
              <w:t>ame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449214790"/>
            <w:placeholder>
              <w:docPart w:val="224BF2B126E345CA913561B9CA5E2D4D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319FB702" w14:textId="6E55FECC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7D65FE" w:rsidRPr="000A39AF" w14:paraId="7D7EA2B3" w14:textId="77777777" w:rsidTr="007D65FE">
        <w:tc>
          <w:tcPr>
            <w:tcW w:w="2425" w:type="dxa"/>
          </w:tcPr>
          <w:p w14:paraId="238AED10" w14:textId="46A776B8" w:rsidR="0051385D" w:rsidRPr="000A39AF" w:rsidRDefault="00D929F4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Client </w:t>
            </w:r>
            <w:r w:rsidR="00285B0F" w:rsidRPr="000A39AF">
              <w:rPr>
                <w:color w:val="4B4D4F"/>
                <w:sz w:val="19"/>
                <w:szCs w:val="19"/>
              </w:rPr>
              <w:t>N</w:t>
            </w:r>
            <w:r w:rsidR="0055725E" w:rsidRPr="000A39AF">
              <w:rPr>
                <w:color w:val="4B4D4F"/>
                <w:sz w:val="19"/>
                <w:szCs w:val="19"/>
              </w:rPr>
              <w:t>ame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1381133802"/>
            <w:placeholder>
              <w:docPart w:val="1C2EEC021F9040CF94AF64EF1FA5F4D0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23B54E04" w14:textId="08AC30E1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21384997" w14:textId="77777777" w:rsidTr="007D65FE">
        <w:tc>
          <w:tcPr>
            <w:tcW w:w="2425" w:type="dxa"/>
          </w:tcPr>
          <w:p w14:paraId="7E34B684" w14:textId="3C511153" w:rsidR="0051385D" w:rsidRPr="000A39AF" w:rsidRDefault="00E60564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</w:t>
            </w:r>
            <w:r w:rsidR="0055725E" w:rsidRPr="000A39AF">
              <w:rPr>
                <w:color w:val="4B4D4F"/>
                <w:sz w:val="19"/>
                <w:szCs w:val="19"/>
              </w:rPr>
              <w:t>lient</w:t>
            </w:r>
            <w:r w:rsidR="00D929F4" w:rsidRPr="000A39AF">
              <w:rPr>
                <w:color w:val="4B4D4F"/>
                <w:sz w:val="19"/>
                <w:szCs w:val="19"/>
              </w:rPr>
              <w:t xml:space="preserve"> Date of Birth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-766148288"/>
            <w:placeholder>
              <w:docPart w:val="DD987BDCBB454BEDB51A8B7AD97B5155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474AF225" w14:textId="62012CF8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30FC3A8A" w14:textId="77777777" w:rsidTr="007D65FE">
        <w:tc>
          <w:tcPr>
            <w:tcW w:w="2425" w:type="dxa"/>
          </w:tcPr>
          <w:p w14:paraId="3C731070" w14:textId="5C360F0B" w:rsidR="0051385D" w:rsidRPr="000A39AF" w:rsidRDefault="00D929F4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Treating Psychiatrist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-1291203800"/>
            <w:placeholder>
              <w:docPart w:val="AD8ACDFABDB64171966B790C4706F016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254A5DC6" w14:textId="12B40E4E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168716B4" w14:textId="77777777" w:rsidTr="007D65FE">
        <w:tc>
          <w:tcPr>
            <w:tcW w:w="2425" w:type="dxa"/>
          </w:tcPr>
          <w:p w14:paraId="575E9028" w14:textId="79346B0C" w:rsidR="0051385D" w:rsidRPr="000A39AF" w:rsidRDefault="00493792" w:rsidP="0092573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Date</w:t>
            </w:r>
            <w:r w:rsidR="00044391" w:rsidRPr="000A39AF">
              <w:rPr>
                <w:color w:val="4B4D4F"/>
                <w:sz w:val="19"/>
                <w:szCs w:val="19"/>
              </w:rPr>
              <w:t xml:space="preserve"> </w:t>
            </w:r>
            <w:r w:rsidR="00285B0F" w:rsidRPr="000A39AF">
              <w:rPr>
                <w:color w:val="4B4D4F"/>
                <w:sz w:val="19"/>
                <w:szCs w:val="19"/>
              </w:rPr>
              <w:t>A</w:t>
            </w:r>
            <w:r w:rsidR="00815B99" w:rsidRPr="000A39AF">
              <w:rPr>
                <w:color w:val="4B4D4F"/>
                <w:sz w:val="19"/>
                <w:szCs w:val="19"/>
              </w:rPr>
              <w:t>dmitted</w:t>
            </w:r>
          </w:p>
        </w:tc>
        <w:sdt>
          <w:sdtPr>
            <w:rPr>
              <w:b/>
              <w:bCs/>
              <w:color w:val="4B4D4F"/>
              <w:sz w:val="19"/>
              <w:szCs w:val="19"/>
            </w:rPr>
            <w:id w:val="117577159"/>
            <w:placeholder>
              <w:docPart w:val="9C0E3E1E81F64A16977C854CDB3FF6D7"/>
            </w:placeholder>
            <w:showingPlcHdr/>
            <w:text/>
          </w:sdtPr>
          <w:sdtEndPr/>
          <w:sdtContent>
            <w:tc>
              <w:tcPr>
                <w:tcW w:w="7991" w:type="dxa"/>
              </w:tcPr>
              <w:p w14:paraId="61CD2812" w14:textId="56A3334C" w:rsidR="000A0EB3" w:rsidRPr="000A39AF" w:rsidRDefault="006B0DC2" w:rsidP="00761FEE">
                <w:pPr>
                  <w:pStyle w:val="BodyText"/>
                  <w:ind w:right="0"/>
                  <w:rPr>
                    <w:b/>
                    <w:bCs/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687BE5" w14:textId="77777777" w:rsidR="000A234B" w:rsidRPr="000A39AF" w:rsidRDefault="000A234B" w:rsidP="009D1637">
      <w:pPr>
        <w:pStyle w:val="BodyText"/>
        <w:rPr>
          <w:color w:val="4B4D4F"/>
          <w:sz w:val="19"/>
          <w:szCs w:val="19"/>
        </w:rPr>
      </w:pPr>
    </w:p>
    <w:p w14:paraId="3BA9D0CB" w14:textId="7B31C53C" w:rsidR="00300EBF" w:rsidRPr="000A39AF" w:rsidRDefault="00005436" w:rsidP="009D1637">
      <w:pPr>
        <w:pStyle w:val="BodyText"/>
        <w:rPr>
          <w:b/>
          <w:bCs/>
          <w:color w:val="4B4D4F"/>
          <w:sz w:val="19"/>
          <w:szCs w:val="19"/>
          <w:u w:val="single"/>
        </w:rPr>
      </w:pPr>
      <w:r w:rsidRPr="000A39AF">
        <w:rPr>
          <w:b/>
          <w:bCs/>
          <w:color w:val="4B4D4F"/>
          <w:sz w:val="19"/>
          <w:szCs w:val="19"/>
          <w:u w:val="single"/>
        </w:rPr>
        <w:t>Required attachments:</w:t>
      </w:r>
    </w:p>
    <w:p w14:paraId="44AE430D" w14:textId="366F80C7" w:rsidR="00005436" w:rsidRPr="000A39AF" w:rsidRDefault="000A234B" w:rsidP="000A234B">
      <w:pPr>
        <w:pStyle w:val="BodyText"/>
        <w:numPr>
          <w:ilvl w:val="0"/>
          <w:numId w:val="13"/>
        </w:numPr>
        <w:rPr>
          <w:b/>
          <w:bCs/>
          <w:color w:val="4B4D4F"/>
          <w:sz w:val="19"/>
          <w:szCs w:val="19"/>
        </w:rPr>
      </w:pPr>
      <w:r w:rsidRPr="000A39AF">
        <w:rPr>
          <w:b/>
          <w:bCs/>
          <w:color w:val="4B4D4F"/>
          <w:sz w:val="19"/>
          <w:szCs w:val="19"/>
        </w:rPr>
        <w:t>Monthly</w:t>
      </w:r>
      <w:r w:rsidR="00005436" w:rsidRPr="000A39AF">
        <w:rPr>
          <w:b/>
          <w:bCs/>
          <w:color w:val="4B4D4F"/>
          <w:sz w:val="19"/>
          <w:szCs w:val="19"/>
        </w:rPr>
        <w:t xml:space="preserve"> psychiatrist notes for period being reviewed</w:t>
      </w:r>
    </w:p>
    <w:p w14:paraId="6EAC12F4" w14:textId="01EB5B8D" w:rsidR="0027774A" w:rsidRPr="000A39AF" w:rsidRDefault="0027774A" w:rsidP="0027774A">
      <w:pPr>
        <w:pStyle w:val="BodyText"/>
        <w:numPr>
          <w:ilvl w:val="0"/>
          <w:numId w:val="13"/>
        </w:numPr>
        <w:ind w:right="0"/>
        <w:rPr>
          <w:b/>
          <w:bCs/>
          <w:color w:val="4B4D4F"/>
          <w:sz w:val="19"/>
          <w:szCs w:val="19"/>
        </w:rPr>
      </w:pPr>
      <w:r w:rsidRPr="000A39AF">
        <w:rPr>
          <w:b/>
          <w:bCs/>
          <w:color w:val="4B4D4F"/>
          <w:sz w:val="19"/>
          <w:szCs w:val="19"/>
        </w:rPr>
        <w:t>Updated Care Plan for psychiatric symptoms/behaviors including progress towards goals this quarter</w:t>
      </w:r>
    </w:p>
    <w:p w14:paraId="3D23D174" w14:textId="00F5917E" w:rsidR="0027774A" w:rsidRPr="000A39AF" w:rsidRDefault="0027774A" w:rsidP="0027774A">
      <w:pPr>
        <w:pStyle w:val="BodyText"/>
        <w:numPr>
          <w:ilvl w:val="0"/>
          <w:numId w:val="13"/>
        </w:numPr>
        <w:ind w:right="0"/>
        <w:rPr>
          <w:b/>
          <w:bCs/>
          <w:color w:val="4B4D4F"/>
          <w:sz w:val="19"/>
          <w:szCs w:val="19"/>
        </w:rPr>
      </w:pPr>
      <w:r w:rsidRPr="000A39AF">
        <w:rPr>
          <w:b/>
          <w:bCs/>
          <w:color w:val="4B4D4F"/>
          <w:sz w:val="19"/>
          <w:szCs w:val="19"/>
        </w:rPr>
        <w:t xml:space="preserve">Medication List, including PRNs administered </w:t>
      </w:r>
    </w:p>
    <w:p w14:paraId="46EA409F" w14:textId="1622FD3F" w:rsidR="006B5B3E" w:rsidRPr="000A39AF" w:rsidRDefault="006B5B3E" w:rsidP="006B5B3E">
      <w:pPr>
        <w:pStyle w:val="BodyText"/>
        <w:rPr>
          <w:color w:val="4B4D4F"/>
          <w:sz w:val="19"/>
          <w:szCs w:val="19"/>
          <w:u w:val="single"/>
        </w:rPr>
      </w:pPr>
      <w:r w:rsidRPr="000A39AF">
        <w:rPr>
          <w:color w:val="4B4D4F"/>
          <w:sz w:val="19"/>
          <w:szCs w:val="19"/>
          <w:u w:val="single"/>
        </w:rPr>
        <w:t>Helpful attachments:</w:t>
      </w:r>
    </w:p>
    <w:p w14:paraId="575A1CDF" w14:textId="03BA1C3A" w:rsidR="006B5B3E" w:rsidRPr="000A39AF" w:rsidRDefault="006B5B3E" w:rsidP="00AE375C">
      <w:pPr>
        <w:pStyle w:val="BodyText"/>
        <w:numPr>
          <w:ilvl w:val="0"/>
          <w:numId w:val="16"/>
        </w:numPr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 xml:space="preserve">Nursing and social </w:t>
      </w:r>
      <w:r w:rsidR="00AE375C" w:rsidRPr="000A39AF">
        <w:rPr>
          <w:color w:val="4B4D4F"/>
          <w:sz w:val="19"/>
          <w:szCs w:val="19"/>
        </w:rPr>
        <w:t>work notes for period being reviewed</w:t>
      </w:r>
    </w:p>
    <w:p w14:paraId="430B8B7D" w14:textId="77777777" w:rsidR="00A93A8B" w:rsidRPr="000A39AF" w:rsidRDefault="00A93A8B" w:rsidP="00A93A8B">
      <w:pPr>
        <w:pStyle w:val="BodyText"/>
        <w:ind w:left="720"/>
        <w:rPr>
          <w:color w:val="4B4D4F"/>
          <w:sz w:val="19"/>
          <w:szCs w:val="19"/>
        </w:rPr>
      </w:pPr>
    </w:p>
    <w:p w14:paraId="028D97DD" w14:textId="051C4FC2" w:rsidR="000A234B" w:rsidRPr="000A39AF" w:rsidRDefault="00D77CAD" w:rsidP="00D77CAD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 xml:space="preserve">1. </w:t>
      </w:r>
      <w:r w:rsidR="009844F9" w:rsidRPr="000A39AF">
        <w:rPr>
          <w:color w:val="4B4D4F"/>
          <w:sz w:val="19"/>
          <w:szCs w:val="19"/>
        </w:rPr>
        <w:t xml:space="preserve">Current </w:t>
      </w:r>
      <w:r w:rsidR="00D04806" w:rsidRPr="000A39AF">
        <w:rPr>
          <w:color w:val="4B4D4F"/>
          <w:sz w:val="19"/>
          <w:szCs w:val="19"/>
        </w:rPr>
        <w:t>D</w:t>
      </w:r>
      <w:r w:rsidR="009844F9" w:rsidRPr="000A39AF">
        <w:rPr>
          <w:color w:val="4B4D4F"/>
          <w:sz w:val="19"/>
          <w:szCs w:val="19"/>
        </w:rPr>
        <w:t>iagnoses</w:t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</w:r>
      <w:r w:rsidR="001C64CC" w:rsidRPr="000A39AF">
        <w:rPr>
          <w:color w:val="4B4D4F"/>
          <w:sz w:val="19"/>
          <w:szCs w:val="19"/>
        </w:rPr>
        <w:tab/>
        <w:t xml:space="preserve">      ICD-Code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208"/>
        <w:gridCol w:w="5208"/>
      </w:tblGrid>
      <w:tr w:rsidR="007D65FE" w:rsidRPr="000A39AF" w14:paraId="7E096E9C" w14:textId="77777777" w:rsidTr="00F56C0A">
        <w:trPr>
          <w:trHeight w:val="420"/>
        </w:trPr>
        <w:bookmarkStart w:id="3" w:name="_Hlk129175904" w:displacedByCustomXml="next"/>
        <w:sdt>
          <w:sdtPr>
            <w:rPr>
              <w:color w:val="4B4D4F"/>
              <w:sz w:val="19"/>
              <w:szCs w:val="19"/>
            </w:rPr>
            <w:id w:val="-689371850"/>
            <w:placeholder>
              <w:docPart w:val="1286F649EAFC4EB1ACF135B10F45004D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4C8AE861" w14:textId="110AB991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2065174806"/>
            <w:placeholder>
              <w:docPart w:val="470809E758084BA9ACD05D81D7A4D95E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2A043246" w14:textId="79B40617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316BAC2A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351617713"/>
            <w:placeholder>
              <w:docPart w:val="73130AA5A55444AA9615F414D1858259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35C14F31" w14:textId="6FF73696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585493991"/>
            <w:placeholder>
              <w:docPart w:val="B64C213F2D774464BD4DFE821982AC46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48CE67A9" w14:textId="4736C0AF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0315CA32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397662814"/>
            <w:placeholder>
              <w:docPart w:val="AB6A1FBBBBC443ACBADDA64B8E6A9A22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26C1866B" w14:textId="7B7B5B72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049110938"/>
            <w:placeholder>
              <w:docPart w:val="56D7E225D669458D9B4786A0E1C58400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694E7CC7" w14:textId="29FF70E5" w:rsidR="007D65FE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0E83" w:rsidRPr="000A39AF" w14:paraId="7A19694E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463018717"/>
            <w:placeholder>
              <w:docPart w:val="D226EEDBD306425FB6FE9F82C78D1F7B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295D2350" w14:textId="78286033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2136753790"/>
            <w:placeholder>
              <w:docPart w:val="9266C188B1824904847474A08787B1A3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75207AF1" w14:textId="58D72521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A0E83" w:rsidRPr="000A39AF" w14:paraId="42BAD44C" w14:textId="77777777" w:rsidTr="00F56C0A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2064896965"/>
            <w:placeholder>
              <w:docPart w:val="37CA7ED7C44B42C8ADCF42BAD950FBCA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12B48AB2" w14:textId="418C82AC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816482488"/>
            <w:placeholder>
              <w:docPart w:val="0CA999B1FE4F4E81A3D5E21540AFEAD7"/>
            </w:placeholder>
            <w:showingPlcHdr/>
            <w:text/>
          </w:sdtPr>
          <w:sdtEndPr/>
          <w:sdtContent>
            <w:tc>
              <w:tcPr>
                <w:tcW w:w="5208" w:type="dxa"/>
              </w:tcPr>
              <w:p w14:paraId="333992A0" w14:textId="088EB6AA" w:rsidR="00AA0E83" w:rsidRPr="000A39AF" w:rsidRDefault="00634E32" w:rsidP="00D77CAD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011B33B6" w14:textId="0B9B786E" w:rsidR="009844F9" w:rsidRPr="000A39AF" w:rsidRDefault="009844F9" w:rsidP="009844F9">
      <w:pPr>
        <w:pStyle w:val="BodyText"/>
        <w:rPr>
          <w:color w:val="4B4D4F"/>
          <w:sz w:val="19"/>
          <w:szCs w:val="19"/>
        </w:rPr>
      </w:pPr>
    </w:p>
    <w:p w14:paraId="4AAFD03E" w14:textId="21C28D6A" w:rsidR="00590521" w:rsidRPr="000A39AF" w:rsidRDefault="009844F9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2.</w:t>
      </w:r>
      <w:r w:rsidR="00590521" w:rsidRPr="000A39AF">
        <w:rPr>
          <w:color w:val="4B4D4F"/>
          <w:sz w:val="19"/>
          <w:szCs w:val="19"/>
        </w:rPr>
        <w:t xml:space="preserve"> High </w:t>
      </w:r>
      <w:r w:rsidR="0026552F" w:rsidRPr="000A39AF">
        <w:rPr>
          <w:color w:val="4B4D4F"/>
          <w:sz w:val="19"/>
          <w:szCs w:val="19"/>
        </w:rPr>
        <w:t>R</w:t>
      </w:r>
      <w:r w:rsidR="00590521" w:rsidRPr="000A39AF">
        <w:rPr>
          <w:color w:val="4B4D4F"/>
          <w:sz w:val="19"/>
          <w:szCs w:val="19"/>
        </w:rPr>
        <w:t xml:space="preserve">isk </w:t>
      </w:r>
      <w:r w:rsidR="0026552F" w:rsidRPr="000A39AF">
        <w:rPr>
          <w:color w:val="4B4D4F"/>
          <w:sz w:val="19"/>
          <w:szCs w:val="19"/>
        </w:rPr>
        <w:t>B</w:t>
      </w:r>
      <w:r w:rsidR="00590521" w:rsidRPr="000A39AF">
        <w:rPr>
          <w:color w:val="4B4D4F"/>
          <w:sz w:val="19"/>
          <w:szCs w:val="19"/>
        </w:rPr>
        <w:t xml:space="preserve">ehaviors </w:t>
      </w:r>
      <w:r w:rsidR="0026552F" w:rsidRPr="000A39AF">
        <w:rPr>
          <w:color w:val="4B4D4F"/>
          <w:sz w:val="19"/>
          <w:szCs w:val="19"/>
        </w:rPr>
        <w:t>During R</w:t>
      </w:r>
      <w:r w:rsidR="00590521" w:rsidRPr="000A39AF">
        <w:rPr>
          <w:color w:val="4B4D4F"/>
          <w:sz w:val="19"/>
          <w:szCs w:val="19"/>
        </w:rPr>
        <w:t xml:space="preserve">eview </w:t>
      </w:r>
      <w:r w:rsidR="0026552F" w:rsidRPr="000A39AF">
        <w:rPr>
          <w:color w:val="4B4D4F"/>
          <w:sz w:val="19"/>
          <w:szCs w:val="19"/>
        </w:rPr>
        <w:t>P</w:t>
      </w:r>
      <w:r w:rsidR="00590521" w:rsidRPr="000A39AF">
        <w:rPr>
          <w:color w:val="4B4D4F"/>
          <w:sz w:val="19"/>
          <w:szCs w:val="19"/>
        </w:rPr>
        <w:t>eriod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5"/>
        <w:gridCol w:w="2036"/>
        <w:gridCol w:w="2104"/>
        <w:gridCol w:w="3581"/>
      </w:tblGrid>
      <w:tr w:rsidR="007D65FE" w:rsidRPr="000A39AF" w14:paraId="08AE0103" w14:textId="77777777" w:rsidTr="000D3411">
        <w:trPr>
          <w:trHeight w:val="427"/>
        </w:trPr>
        <w:tc>
          <w:tcPr>
            <w:tcW w:w="2695" w:type="dxa"/>
          </w:tcPr>
          <w:p w14:paraId="2C55C968" w14:textId="3F1A991D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Behavior Type</w:t>
            </w:r>
          </w:p>
        </w:tc>
        <w:tc>
          <w:tcPr>
            <w:tcW w:w="2036" w:type="dxa"/>
          </w:tcPr>
          <w:p w14:paraId="721C5BD1" w14:textId="6B064A2D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Number of Incidents</w:t>
            </w:r>
          </w:p>
        </w:tc>
        <w:tc>
          <w:tcPr>
            <w:tcW w:w="2104" w:type="dxa"/>
          </w:tcPr>
          <w:p w14:paraId="45511370" w14:textId="0CCD7B19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Date(s) of Incident(s)</w:t>
            </w:r>
          </w:p>
        </w:tc>
        <w:tc>
          <w:tcPr>
            <w:tcW w:w="3581" w:type="dxa"/>
          </w:tcPr>
          <w:p w14:paraId="0EE1D4D1" w14:textId="3BFBC8BF" w:rsidR="0027774A" w:rsidRPr="000A39AF" w:rsidRDefault="0027774A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Situation, Intervention Applied, and Client Response</w:t>
            </w:r>
          </w:p>
        </w:tc>
      </w:tr>
      <w:tr w:rsidR="007D65FE" w:rsidRPr="000A39AF" w14:paraId="2256CEA6" w14:textId="77777777" w:rsidTr="000D3411">
        <w:trPr>
          <w:trHeight w:val="421"/>
        </w:trPr>
        <w:tc>
          <w:tcPr>
            <w:tcW w:w="2695" w:type="dxa"/>
          </w:tcPr>
          <w:p w14:paraId="5C84CC7F" w14:textId="41CA369C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Assault/Threats</w:t>
            </w:r>
          </w:p>
        </w:tc>
        <w:sdt>
          <w:sdtPr>
            <w:rPr>
              <w:color w:val="4B4D4F"/>
              <w:sz w:val="19"/>
              <w:szCs w:val="19"/>
            </w:rPr>
            <w:id w:val="807980815"/>
            <w:placeholder>
              <w:docPart w:val="62F969BB1B5C44E4A641CC387CDF92B0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6DA5F907" w14:textId="5312F812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957836861"/>
            <w:placeholder>
              <w:docPart w:val="FD17BBDD28D940108851A5A4D739A939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51B95988" w14:textId="6A271B53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847407464"/>
            <w:placeholder>
              <w:docPart w:val="2645E4DBADE64CBA9DD278ECF591B084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6C660EE8" w14:textId="4D4ADB25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A652961" w14:textId="77777777" w:rsidTr="000D3411">
        <w:trPr>
          <w:trHeight w:val="421"/>
        </w:trPr>
        <w:tc>
          <w:tcPr>
            <w:tcW w:w="2695" w:type="dxa"/>
          </w:tcPr>
          <w:p w14:paraId="4E04336E" w14:textId="10FE487E" w:rsidR="0027774A" w:rsidRPr="000A39AF" w:rsidRDefault="0027774A" w:rsidP="00B1449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Property Destruction</w:t>
            </w:r>
          </w:p>
        </w:tc>
        <w:sdt>
          <w:sdtPr>
            <w:rPr>
              <w:color w:val="4B4D4F"/>
              <w:sz w:val="19"/>
              <w:szCs w:val="19"/>
            </w:rPr>
            <w:id w:val="601380216"/>
            <w:placeholder>
              <w:docPart w:val="FD8BE4BD93554906BC89EE4BACBB87C6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1235E56B" w14:textId="1808DDB7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391150065"/>
            <w:placeholder>
              <w:docPart w:val="04E52486619046AE94EA9F2D446532C6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4C93F927" w14:textId="6D7356C9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97560968"/>
            <w:placeholder>
              <w:docPart w:val="186C91FD5AC3476C84EBEB7C9FCFE7D7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77426D39" w14:textId="2FA07F68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34ABF5D6" w14:textId="77777777" w:rsidTr="000D3411">
        <w:trPr>
          <w:trHeight w:val="421"/>
        </w:trPr>
        <w:tc>
          <w:tcPr>
            <w:tcW w:w="2695" w:type="dxa"/>
          </w:tcPr>
          <w:p w14:paraId="772B6B11" w14:textId="4C1CAA2A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AWOL</w:t>
            </w:r>
          </w:p>
        </w:tc>
        <w:sdt>
          <w:sdtPr>
            <w:rPr>
              <w:color w:val="4B4D4F"/>
              <w:sz w:val="19"/>
              <w:szCs w:val="19"/>
            </w:rPr>
            <w:id w:val="2113940684"/>
            <w:placeholder>
              <w:docPart w:val="65BE4C87178346128EA71A0F71A7E216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57B7672E" w14:textId="749866F8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718269123"/>
            <w:placeholder>
              <w:docPart w:val="931181FFB079445796FCCEF3FDCF4320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5FF64A7D" w14:textId="5A3FF7F3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340160643"/>
            <w:placeholder>
              <w:docPart w:val="F3CC5CA4B5D147C8B6D8F3EC809A3588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25F149E1" w14:textId="039D5A72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A27C645" w14:textId="77777777" w:rsidTr="000D3411">
        <w:trPr>
          <w:trHeight w:val="421"/>
        </w:trPr>
        <w:tc>
          <w:tcPr>
            <w:tcW w:w="2695" w:type="dxa"/>
          </w:tcPr>
          <w:p w14:paraId="5DB68752" w14:textId="4CA29C88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Substance Use</w:t>
            </w:r>
          </w:p>
        </w:tc>
        <w:sdt>
          <w:sdtPr>
            <w:rPr>
              <w:color w:val="4B4D4F"/>
              <w:sz w:val="19"/>
              <w:szCs w:val="19"/>
            </w:rPr>
            <w:id w:val="1718625672"/>
            <w:placeholder>
              <w:docPart w:val="9F600399731244D88CEAC1BEB2E0FFFC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3E7232C0" w14:textId="141CCC1A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788283227"/>
            <w:placeholder>
              <w:docPart w:val="F1223510D5BF48198436018FFF2E53D5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0A7E6F1B" w14:textId="6D45192F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29029896"/>
            <w:placeholder>
              <w:docPart w:val="EC619EE543234004B33C9C9926EB4C12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3E11C10C" w14:textId="186FD894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09D8A547" w14:textId="77777777" w:rsidTr="000D3411">
        <w:trPr>
          <w:trHeight w:val="421"/>
        </w:trPr>
        <w:tc>
          <w:tcPr>
            <w:tcW w:w="2695" w:type="dxa"/>
          </w:tcPr>
          <w:p w14:paraId="14934EA4" w14:textId="5B9DE6FE" w:rsidR="0027774A" w:rsidRPr="000A39AF" w:rsidRDefault="0027774A" w:rsidP="000D3411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lastRenderedPageBreak/>
              <w:t>Sexual Acting Out</w:t>
            </w:r>
          </w:p>
        </w:tc>
        <w:sdt>
          <w:sdtPr>
            <w:rPr>
              <w:color w:val="4B4D4F"/>
              <w:sz w:val="19"/>
              <w:szCs w:val="19"/>
            </w:rPr>
            <w:id w:val="284781030"/>
            <w:placeholder>
              <w:docPart w:val="1025BA7FB7CC4F45AAD3E115B17B1218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723C9DE0" w14:textId="7D82E0E1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347634138"/>
            <w:placeholder>
              <w:docPart w:val="FF5FAAA5847246D58C230803F110EC6D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50FC007F" w14:textId="39AD3BBD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757091082"/>
            <w:placeholder>
              <w:docPart w:val="49180ABDEA3F4D6796E21A22E81C9F0A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39E463E2" w14:textId="3ED93B8D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33717934" w14:textId="77777777" w:rsidTr="000D3411">
        <w:trPr>
          <w:trHeight w:val="421"/>
        </w:trPr>
        <w:tc>
          <w:tcPr>
            <w:tcW w:w="2695" w:type="dxa"/>
          </w:tcPr>
          <w:p w14:paraId="5A816644" w14:textId="2658EA9D" w:rsidR="0027774A" w:rsidRPr="000A39AF" w:rsidRDefault="0027774A" w:rsidP="000D3411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Use of Seclusion</w:t>
            </w:r>
          </w:p>
        </w:tc>
        <w:sdt>
          <w:sdtPr>
            <w:rPr>
              <w:color w:val="4B4D4F"/>
              <w:sz w:val="19"/>
              <w:szCs w:val="19"/>
            </w:rPr>
            <w:id w:val="876202427"/>
            <w:placeholder>
              <w:docPart w:val="C8A7EB12434041B8988C70E33CD16A83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313D3205" w14:textId="32E45B7D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740551517"/>
            <w:placeholder>
              <w:docPart w:val="B41DD72DF540410DA6DD0829A8131FDB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52316F31" w14:textId="5824C824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167753123"/>
            <w:placeholder>
              <w:docPart w:val="ED622A67A34941BE84D08F5E0FD329B4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574955E8" w14:textId="7C63475B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703191D9" w14:textId="77777777" w:rsidTr="000D3411">
        <w:trPr>
          <w:trHeight w:val="421"/>
        </w:trPr>
        <w:tc>
          <w:tcPr>
            <w:tcW w:w="2695" w:type="dxa"/>
          </w:tcPr>
          <w:p w14:paraId="6094077A" w14:textId="340BDEFD" w:rsidR="0027774A" w:rsidRPr="000A39AF" w:rsidRDefault="0027774A" w:rsidP="000D3411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Use of Restraints</w:t>
            </w:r>
          </w:p>
        </w:tc>
        <w:sdt>
          <w:sdtPr>
            <w:rPr>
              <w:color w:val="4B4D4F"/>
              <w:sz w:val="19"/>
              <w:szCs w:val="19"/>
            </w:rPr>
            <w:id w:val="706373720"/>
            <w:placeholder>
              <w:docPart w:val="0F12E768925C48D683F8148830EB9BB6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29EFBD0C" w14:textId="27708CA1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514306236"/>
            <w:placeholder>
              <w:docPart w:val="1B549D8DA3AA457E980BC5664BCB2DA5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49C95625" w14:textId="174E308E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687571601"/>
            <w:placeholder>
              <w:docPart w:val="CB2B552360F24FBEBC37F228EB7D8328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23438427" w14:textId="275DDFE7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6523CEDE" w14:textId="77777777" w:rsidTr="000D3411">
        <w:trPr>
          <w:trHeight w:val="421"/>
        </w:trPr>
        <w:tc>
          <w:tcPr>
            <w:tcW w:w="2695" w:type="dxa"/>
          </w:tcPr>
          <w:p w14:paraId="75B5DDC2" w14:textId="73C09602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Self-Injurious</w:t>
            </w:r>
          </w:p>
        </w:tc>
        <w:sdt>
          <w:sdtPr>
            <w:rPr>
              <w:color w:val="4B4D4F"/>
              <w:sz w:val="19"/>
              <w:szCs w:val="19"/>
            </w:rPr>
            <w:id w:val="-968366216"/>
            <w:placeholder>
              <w:docPart w:val="6E74D7ACC0A64DD7B4371CEA6035C667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5D094161" w14:textId="2BF04BE9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482305392"/>
            <w:placeholder>
              <w:docPart w:val="C1B4D2E35BF54D10A3082D4FD4283944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6BB277AB" w14:textId="432E5181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042053125"/>
            <w:placeholder>
              <w:docPart w:val="93231041153141139C7291E13E315162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471E0147" w14:textId="7ADB77C6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70BC0DC4" w14:textId="77777777" w:rsidTr="000D3411">
        <w:trPr>
          <w:trHeight w:val="421"/>
        </w:trPr>
        <w:tc>
          <w:tcPr>
            <w:tcW w:w="2695" w:type="dxa"/>
          </w:tcPr>
          <w:p w14:paraId="642CE605" w14:textId="30524084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Suicide Risk</w:t>
            </w:r>
          </w:p>
        </w:tc>
        <w:sdt>
          <w:sdtPr>
            <w:rPr>
              <w:color w:val="4B4D4F"/>
              <w:sz w:val="19"/>
              <w:szCs w:val="19"/>
            </w:rPr>
            <w:id w:val="-229002789"/>
            <w:placeholder>
              <w:docPart w:val="2E547723D083475291C0F10506B5C9FD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29814CAC" w14:textId="4231FE6B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32996668"/>
            <w:placeholder>
              <w:docPart w:val="3A631461CDEE4CACAE7AE423314F8AFE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4A9476A9" w14:textId="349AF104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80832551"/>
            <w:placeholder>
              <w:docPart w:val="FD4FAA2339014746A77032ECB45486C7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606729D1" w14:textId="1A4FF70C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19E019EF" w14:textId="77777777" w:rsidTr="000D3411">
        <w:trPr>
          <w:trHeight w:val="421"/>
        </w:trPr>
        <w:tc>
          <w:tcPr>
            <w:tcW w:w="2695" w:type="dxa"/>
          </w:tcPr>
          <w:p w14:paraId="37820418" w14:textId="70732E8E" w:rsidR="0027774A" w:rsidRPr="000A39AF" w:rsidRDefault="0027774A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Other </w:t>
            </w:r>
          </w:p>
        </w:tc>
        <w:sdt>
          <w:sdtPr>
            <w:rPr>
              <w:color w:val="4B4D4F"/>
              <w:sz w:val="19"/>
              <w:szCs w:val="19"/>
            </w:rPr>
            <w:id w:val="-1296602199"/>
            <w:placeholder>
              <w:docPart w:val="A341AEE730F24A02AA5E6760372180EC"/>
            </w:placeholder>
            <w:showingPlcHdr/>
            <w:text/>
          </w:sdtPr>
          <w:sdtEndPr/>
          <w:sdtContent>
            <w:tc>
              <w:tcPr>
                <w:tcW w:w="2036" w:type="dxa"/>
              </w:tcPr>
              <w:p w14:paraId="11E3DA16" w14:textId="4C3CC635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995718258"/>
            <w:placeholder>
              <w:docPart w:val="8FCDB7BBC8444160ACA87C7B41410ED1"/>
            </w:placeholder>
            <w:showingPlcHdr/>
            <w:text/>
          </w:sdtPr>
          <w:sdtEndPr/>
          <w:sdtContent>
            <w:tc>
              <w:tcPr>
                <w:tcW w:w="2104" w:type="dxa"/>
              </w:tcPr>
              <w:p w14:paraId="59674AE7" w14:textId="0DACB926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28436673"/>
            <w:placeholder>
              <w:docPart w:val="201610DDEE0A430088BC000B345D0D10"/>
            </w:placeholder>
            <w:showingPlcHdr/>
            <w:text/>
          </w:sdtPr>
          <w:sdtEndPr/>
          <w:sdtContent>
            <w:tc>
              <w:tcPr>
                <w:tcW w:w="3581" w:type="dxa"/>
              </w:tcPr>
              <w:p w14:paraId="38B52F30" w14:textId="359ECE0A" w:rsidR="0027774A" w:rsidRPr="000A39AF" w:rsidRDefault="002A5F82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</w:tbl>
    <w:p w14:paraId="04682C69" w14:textId="2B7C5AB0" w:rsidR="00A93A8B" w:rsidRPr="000A39AF" w:rsidRDefault="00A93A8B" w:rsidP="009844F9">
      <w:pPr>
        <w:pStyle w:val="BodyText"/>
        <w:rPr>
          <w:color w:val="4B4D4F"/>
          <w:sz w:val="19"/>
          <w:szCs w:val="19"/>
        </w:rPr>
      </w:pPr>
    </w:p>
    <w:p w14:paraId="5CAFE1A9" w14:textId="44EF0C62" w:rsidR="00A93A8B" w:rsidRPr="000A39AF" w:rsidRDefault="00985DF6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3</w:t>
      </w:r>
      <w:r w:rsidR="00A93A8B" w:rsidRPr="000A39AF">
        <w:rPr>
          <w:color w:val="4B4D4F"/>
          <w:sz w:val="19"/>
          <w:szCs w:val="19"/>
        </w:rPr>
        <w:t xml:space="preserve">. </w:t>
      </w:r>
      <w:r w:rsidR="00AB17CC" w:rsidRPr="000A39AF">
        <w:rPr>
          <w:color w:val="4B4D4F"/>
          <w:sz w:val="19"/>
          <w:szCs w:val="19"/>
        </w:rPr>
        <w:t>M</w:t>
      </w:r>
      <w:r w:rsidR="00A93A8B" w:rsidRPr="000A39AF">
        <w:rPr>
          <w:color w:val="4B4D4F"/>
          <w:sz w:val="19"/>
          <w:szCs w:val="19"/>
        </w:rPr>
        <w:t xml:space="preserve">edical </w:t>
      </w:r>
      <w:r w:rsidR="00AB17CC" w:rsidRPr="000A39AF">
        <w:rPr>
          <w:color w:val="4B4D4F"/>
          <w:sz w:val="19"/>
          <w:szCs w:val="19"/>
        </w:rPr>
        <w:t>I</w:t>
      </w:r>
      <w:r w:rsidR="00A93A8B" w:rsidRPr="000A39AF">
        <w:rPr>
          <w:color w:val="4B4D4F"/>
          <w:sz w:val="19"/>
          <w:szCs w:val="19"/>
        </w:rPr>
        <w:t>ssues</w:t>
      </w:r>
      <w:r w:rsidRPr="000A39AF">
        <w:rPr>
          <w:color w:val="4B4D4F"/>
          <w:sz w:val="19"/>
          <w:szCs w:val="19"/>
        </w:rPr>
        <w:t>, Including E</w:t>
      </w:r>
      <w:r w:rsidR="00A93A8B" w:rsidRPr="000A39AF">
        <w:rPr>
          <w:color w:val="4B4D4F"/>
          <w:sz w:val="19"/>
          <w:szCs w:val="19"/>
        </w:rPr>
        <w:t xml:space="preserve">xacerbation of </w:t>
      </w:r>
      <w:r w:rsidR="00AB17CC" w:rsidRPr="000A39AF">
        <w:rPr>
          <w:color w:val="4B4D4F"/>
          <w:sz w:val="19"/>
          <w:szCs w:val="19"/>
        </w:rPr>
        <w:t>C</w:t>
      </w:r>
      <w:r w:rsidR="00A93A8B" w:rsidRPr="000A39AF">
        <w:rPr>
          <w:color w:val="4B4D4F"/>
          <w:sz w:val="19"/>
          <w:szCs w:val="19"/>
        </w:rPr>
        <w:t xml:space="preserve">hronic </w:t>
      </w:r>
      <w:r w:rsidR="00AB17CC" w:rsidRPr="000A39AF">
        <w:rPr>
          <w:color w:val="4B4D4F"/>
          <w:sz w:val="19"/>
          <w:szCs w:val="19"/>
        </w:rPr>
        <w:t>M</w:t>
      </w:r>
      <w:r w:rsidR="00A93A8B" w:rsidRPr="000A39AF">
        <w:rPr>
          <w:color w:val="4B4D4F"/>
          <w:sz w:val="19"/>
          <w:szCs w:val="19"/>
        </w:rPr>
        <w:t xml:space="preserve">edical </w:t>
      </w:r>
      <w:r w:rsidR="00AB17CC" w:rsidRPr="000A39AF">
        <w:rPr>
          <w:color w:val="4B4D4F"/>
          <w:sz w:val="19"/>
          <w:szCs w:val="19"/>
        </w:rPr>
        <w:t>I</w:t>
      </w:r>
      <w:r w:rsidR="00A93A8B" w:rsidRPr="000A39AF">
        <w:rPr>
          <w:color w:val="4B4D4F"/>
          <w:sz w:val="19"/>
          <w:szCs w:val="19"/>
        </w:rPr>
        <w:t>ssues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2070"/>
        <w:gridCol w:w="2790"/>
        <w:gridCol w:w="3221"/>
      </w:tblGrid>
      <w:tr w:rsidR="007D65FE" w:rsidRPr="000A39AF" w14:paraId="02330DE7" w14:textId="77777777" w:rsidTr="00B14494">
        <w:trPr>
          <w:trHeight w:val="420"/>
        </w:trPr>
        <w:tc>
          <w:tcPr>
            <w:tcW w:w="2335" w:type="dxa"/>
          </w:tcPr>
          <w:p w14:paraId="172878FD" w14:textId="4574B6BA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Medical Issue</w:t>
            </w:r>
          </w:p>
        </w:tc>
        <w:tc>
          <w:tcPr>
            <w:tcW w:w="2070" w:type="dxa"/>
          </w:tcPr>
          <w:p w14:paraId="06B64F77" w14:textId="622812F5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Number of Incidents Since Last Review</w:t>
            </w:r>
          </w:p>
        </w:tc>
        <w:tc>
          <w:tcPr>
            <w:tcW w:w="2790" w:type="dxa"/>
          </w:tcPr>
          <w:p w14:paraId="6526A0CB" w14:textId="14CDB1A6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Type of Incident</w:t>
            </w:r>
            <w:r w:rsidR="007D65FE" w:rsidRPr="000A39AF">
              <w:rPr>
                <w:color w:val="4B4D4F"/>
                <w:sz w:val="19"/>
                <w:szCs w:val="19"/>
              </w:rPr>
              <w:t>s</w:t>
            </w:r>
            <w:r w:rsidRPr="000A39AF">
              <w:rPr>
                <w:color w:val="4B4D4F"/>
                <w:sz w:val="19"/>
                <w:szCs w:val="19"/>
              </w:rPr>
              <w:t xml:space="preserve"> Since Last Review</w:t>
            </w:r>
          </w:p>
        </w:tc>
        <w:tc>
          <w:tcPr>
            <w:tcW w:w="3221" w:type="dxa"/>
          </w:tcPr>
          <w:p w14:paraId="1C584A9C" w14:textId="6E16361B" w:rsidR="00985DF6" w:rsidRPr="000A39AF" w:rsidRDefault="00985DF6" w:rsidP="0051292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Intervention Applied and Client’s Response</w:t>
            </w:r>
          </w:p>
        </w:tc>
      </w:tr>
      <w:tr w:rsidR="007D65FE" w:rsidRPr="000A39AF" w14:paraId="72823E06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616215262"/>
            <w:placeholder>
              <w:docPart w:val="8C9DA5A807E540D1B1C1E8620299A951"/>
            </w:placeholder>
            <w:showingPlcHdr/>
            <w:text/>
          </w:sdtPr>
          <w:sdtEndPr/>
          <w:sdtContent>
            <w:tc>
              <w:tcPr>
                <w:tcW w:w="2335" w:type="dxa"/>
              </w:tcPr>
              <w:p w14:paraId="4A4AE5F7" w14:textId="31C8CE1A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222066267"/>
            <w:placeholder>
              <w:docPart w:val="3A75994F46E545E58EABA2196285BB74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366521AD" w14:textId="6D828786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665974451"/>
            <w:placeholder>
              <w:docPart w:val="C1F49742683140F3A1618762B66A420D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381C5FAE" w14:textId="4F4A1DE0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267116729"/>
            <w:placeholder>
              <w:docPart w:val="89F9DF8C679044798DCC1FB37275D7AB"/>
            </w:placeholder>
            <w:showingPlcHdr/>
            <w:text/>
          </w:sdtPr>
          <w:sdtEndPr/>
          <w:sdtContent>
            <w:tc>
              <w:tcPr>
                <w:tcW w:w="3221" w:type="dxa"/>
              </w:tcPr>
              <w:p w14:paraId="65C5DB7D" w14:textId="7835A8B1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D248DA9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164359825"/>
            <w:placeholder>
              <w:docPart w:val="07CC403CD2204CC3A8D39F7B9FE247F1"/>
            </w:placeholder>
            <w:showingPlcHdr/>
            <w:text/>
          </w:sdtPr>
          <w:sdtEndPr/>
          <w:sdtContent>
            <w:tc>
              <w:tcPr>
                <w:tcW w:w="2335" w:type="dxa"/>
              </w:tcPr>
              <w:p w14:paraId="56FE9F86" w14:textId="53DDFE49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516537127"/>
            <w:placeholder>
              <w:docPart w:val="C4698010577341A492DE82B4E25EDD5F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13AC621" w14:textId="163DEFFC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275951749"/>
            <w:placeholder>
              <w:docPart w:val="BE6CF3BA170E48AAB1E9CCE9525A5E1D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1DE4D5C3" w14:textId="40F07537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357545524"/>
            <w:placeholder>
              <w:docPart w:val="9914785D4ED24BEEB23272D91E712688"/>
            </w:placeholder>
            <w:showingPlcHdr/>
            <w:text/>
          </w:sdtPr>
          <w:sdtEndPr/>
          <w:sdtContent>
            <w:tc>
              <w:tcPr>
                <w:tcW w:w="3221" w:type="dxa"/>
              </w:tcPr>
              <w:p w14:paraId="09925070" w14:textId="1E7F414B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65D7E1A9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880628314"/>
            <w:placeholder>
              <w:docPart w:val="630A3F8B5B724C3BAA824E4591662275"/>
            </w:placeholder>
            <w:showingPlcHdr/>
            <w:text/>
          </w:sdtPr>
          <w:sdtEndPr/>
          <w:sdtContent>
            <w:tc>
              <w:tcPr>
                <w:tcW w:w="2335" w:type="dxa"/>
              </w:tcPr>
              <w:p w14:paraId="2A5B95CA" w14:textId="14A2395D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825438553"/>
            <w:placeholder>
              <w:docPart w:val="07FD971975C5432BAEE4F34D9980C8C8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168E3656" w14:textId="2B5A6CFA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986701474"/>
            <w:placeholder>
              <w:docPart w:val="856C4D18363B4FEC9B5A297D8A018633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0B52BF8B" w14:textId="350852BE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791510173"/>
            <w:placeholder>
              <w:docPart w:val="FCEFFF30782D49BD882FEF54294D64EB"/>
            </w:placeholder>
            <w:showingPlcHdr/>
            <w:text/>
          </w:sdtPr>
          <w:sdtEndPr/>
          <w:sdtContent>
            <w:tc>
              <w:tcPr>
                <w:tcW w:w="3221" w:type="dxa"/>
              </w:tcPr>
              <w:p w14:paraId="0E5B7659" w14:textId="3FFE5F4C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4332A2CA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1122681596"/>
            <w:placeholder>
              <w:docPart w:val="2266B7FCD2684B788CCC6D976E9D9456"/>
            </w:placeholder>
            <w:showingPlcHdr/>
            <w:text/>
          </w:sdtPr>
          <w:sdtEndPr/>
          <w:sdtContent>
            <w:tc>
              <w:tcPr>
                <w:tcW w:w="2335" w:type="dxa"/>
              </w:tcPr>
              <w:p w14:paraId="7C6696E3" w14:textId="027826AE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1440797813"/>
            <w:placeholder>
              <w:docPart w:val="261D4B7BF85E4DC88C9D5C6E2F9EBDD7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6B76C1E" w14:textId="7C2949F4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2790" w:type="dxa"/>
          </w:tcPr>
          <w:p w14:paraId="6E3C8EEB" w14:textId="147E7F7B" w:rsidR="00985DF6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440336230"/>
                <w:placeholder>
                  <w:docPart w:val="D9A8C4C59D184CFE882E20169CC76067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="004F4C90">
              <w:rPr>
                <w:color w:val="4B4D4F"/>
                <w:sz w:val="19"/>
                <w:szCs w:val="19"/>
              </w:rPr>
              <w:t xml:space="preserve"> </w:t>
            </w:r>
          </w:p>
        </w:tc>
        <w:sdt>
          <w:sdtPr>
            <w:rPr>
              <w:color w:val="4B4D4F"/>
              <w:sz w:val="19"/>
              <w:szCs w:val="19"/>
            </w:rPr>
            <w:id w:val="-2024160963"/>
            <w:placeholder>
              <w:docPart w:val="6E4139E1BDF344798214B9304AF2528E"/>
            </w:placeholder>
            <w:showingPlcHdr/>
            <w:text/>
          </w:sdtPr>
          <w:sdtEndPr/>
          <w:sdtContent>
            <w:tc>
              <w:tcPr>
                <w:tcW w:w="3221" w:type="dxa"/>
              </w:tcPr>
              <w:p w14:paraId="45BB72DF" w14:textId="5BD33D10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  <w:tr w:rsidR="007D65FE" w:rsidRPr="000A39AF" w14:paraId="5E60765E" w14:textId="77777777" w:rsidTr="00B14494">
        <w:trPr>
          <w:trHeight w:val="420"/>
        </w:trPr>
        <w:sdt>
          <w:sdtPr>
            <w:rPr>
              <w:color w:val="4B4D4F"/>
              <w:sz w:val="19"/>
              <w:szCs w:val="19"/>
            </w:rPr>
            <w:id w:val="-260682415"/>
            <w:placeholder>
              <w:docPart w:val="6480947E79C84982917E3DD222EF2560"/>
            </w:placeholder>
            <w:showingPlcHdr/>
            <w:text/>
          </w:sdtPr>
          <w:sdtEndPr/>
          <w:sdtContent>
            <w:tc>
              <w:tcPr>
                <w:tcW w:w="2335" w:type="dxa"/>
              </w:tcPr>
              <w:p w14:paraId="009F9A31" w14:textId="413B8B2A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532642339"/>
            <w:placeholder>
              <w:docPart w:val="B62AB045C0D54D1DA4F03FF4922E5FC7"/>
            </w:placeholder>
            <w:showingPlcHdr/>
            <w:text/>
          </w:sdtPr>
          <w:sdtEndPr/>
          <w:sdtContent>
            <w:tc>
              <w:tcPr>
                <w:tcW w:w="2070" w:type="dxa"/>
              </w:tcPr>
              <w:p w14:paraId="05EAFC28" w14:textId="4195910B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-1478908857"/>
            <w:placeholder>
              <w:docPart w:val="06397ED928D448BEB26A4A2CF24A0E45"/>
            </w:placeholder>
            <w:showingPlcHdr/>
            <w:text/>
          </w:sdtPr>
          <w:sdtEndPr/>
          <w:sdtContent>
            <w:tc>
              <w:tcPr>
                <w:tcW w:w="2790" w:type="dxa"/>
              </w:tcPr>
              <w:p w14:paraId="5494C754" w14:textId="43A81936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sdt>
          <w:sdtPr>
            <w:rPr>
              <w:color w:val="4B4D4F"/>
              <w:sz w:val="19"/>
              <w:szCs w:val="19"/>
            </w:rPr>
            <w:id w:val="426696453"/>
            <w:placeholder>
              <w:docPart w:val="874E5FFE78AD4ED39B2C22B2C884DC7B"/>
            </w:placeholder>
            <w:showingPlcHdr/>
            <w:text/>
          </w:sdtPr>
          <w:sdtEndPr/>
          <w:sdtContent>
            <w:tc>
              <w:tcPr>
                <w:tcW w:w="3221" w:type="dxa"/>
              </w:tcPr>
              <w:p w14:paraId="25F90C7A" w14:textId="17140692" w:rsidR="00985DF6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</w:tr>
    </w:tbl>
    <w:p w14:paraId="60142FA4" w14:textId="77777777" w:rsidR="00FE4CAC" w:rsidRPr="000A39AF" w:rsidRDefault="00FE4CAC" w:rsidP="009844F9">
      <w:pPr>
        <w:pStyle w:val="BodyText"/>
        <w:rPr>
          <w:color w:val="4B4D4F"/>
          <w:sz w:val="19"/>
          <w:szCs w:val="19"/>
        </w:rPr>
      </w:pPr>
    </w:p>
    <w:p w14:paraId="1B3831DB" w14:textId="02D7A87F" w:rsidR="00A93A8B" w:rsidRPr="000A39AF" w:rsidRDefault="00985DF6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4</w:t>
      </w:r>
      <w:r w:rsidR="00A93A8B" w:rsidRPr="000A39AF">
        <w:rPr>
          <w:color w:val="4B4D4F"/>
          <w:sz w:val="19"/>
          <w:szCs w:val="19"/>
        </w:rPr>
        <w:t>. Completion of AD</w:t>
      </w:r>
      <w:r w:rsidR="00C37AE3" w:rsidRPr="000A39AF">
        <w:rPr>
          <w:color w:val="4B4D4F"/>
          <w:sz w:val="19"/>
          <w:szCs w:val="19"/>
        </w:rPr>
        <w:t>L</w:t>
      </w:r>
      <w:r w:rsidR="00A93A8B" w:rsidRPr="000A39AF">
        <w:rPr>
          <w:color w:val="4B4D4F"/>
          <w:sz w:val="19"/>
          <w:szCs w:val="19"/>
        </w:rPr>
        <w:t>s</w:t>
      </w:r>
      <w:r w:rsidR="00324C3A" w:rsidRPr="000A39AF">
        <w:rPr>
          <w:color w:val="4B4D4F"/>
          <w:sz w:val="19"/>
          <w:szCs w:val="19"/>
        </w:rPr>
        <w:t xml:space="preserve"> (Hygiene, bathing, clothing, </w:t>
      </w:r>
      <w:r w:rsidR="00A93A8B" w:rsidRPr="000A39AF">
        <w:rPr>
          <w:color w:val="4B4D4F"/>
          <w:sz w:val="19"/>
          <w:szCs w:val="19"/>
        </w:rPr>
        <w:t>meals</w:t>
      </w:r>
      <w:r w:rsidR="00324C3A" w:rsidRPr="000A39AF">
        <w:rPr>
          <w:color w:val="4B4D4F"/>
          <w:sz w:val="19"/>
          <w:szCs w:val="19"/>
        </w:rPr>
        <w:t>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95"/>
        <w:gridCol w:w="4140"/>
        <w:gridCol w:w="3581"/>
      </w:tblGrid>
      <w:tr w:rsidR="008C3AC4" w:rsidRPr="000A39AF" w14:paraId="6DCBBC97" w14:textId="77777777" w:rsidTr="008C3AC4">
        <w:trPr>
          <w:trHeight w:val="420"/>
        </w:trPr>
        <w:tc>
          <w:tcPr>
            <w:tcW w:w="2695" w:type="dxa"/>
          </w:tcPr>
          <w:p w14:paraId="45F5279E" w14:textId="4D93604A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Ambulation</w:t>
            </w:r>
          </w:p>
        </w:tc>
        <w:tc>
          <w:tcPr>
            <w:tcW w:w="4140" w:type="dxa"/>
          </w:tcPr>
          <w:p w14:paraId="60187CFB" w14:textId="5972A17D" w:rsidR="008C3AC4" w:rsidRPr="000A39AF" w:rsidRDefault="00CC2098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04332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11759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</w:t>
            </w:r>
          </w:p>
        </w:tc>
        <w:tc>
          <w:tcPr>
            <w:tcW w:w="3581" w:type="dxa"/>
          </w:tcPr>
          <w:p w14:paraId="3BC77477" w14:textId="044F69F5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88375744"/>
                <w:placeholder>
                  <w:docPart w:val="80AD182DA6074234A84E491E24E9DE0B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  </w:t>
            </w:r>
          </w:p>
        </w:tc>
      </w:tr>
      <w:tr w:rsidR="008C3AC4" w:rsidRPr="000A39AF" w14:paraId="1F9B78F6" w14:textId="77777777" w:rsidTr="008C3AC4">
        <w:trPr>
          <w:trHeight w:val="420"/>
        </w:trPr>
        <w:tc>
          <w:tcPr>
            <w:tcW w:w="2695" w:type="dxa"/>
          </w:tcPr>
          <w:p w14:paraId="2656B824" w14:textId="2200F993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Showers/Bathing</w:t>
            </w:r>
          </w:p>
        </w:tc>
        <w:tc>
          <w:tcPr>
            <w:tcW w:w="4140" w:type="dxa"/>
          </w:tcPr>
          <w:p w14:paraId="67C15B2C" w14:textId="77777777" w:rsidR="008C3AC4" w:rsidRPr="000A39AF" w:rsidRDefault="00CC2098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63268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7286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   </w:t>
            </w:r>
          </w:p>
        </w:tc>
        <w:tc>
          <w:tcPr>
            <w:tcW w:w="3581" w:type="dxa"/>
          </w:tcPr>
          <w:p w14:paraId="3C0ED202" w14:textId="45618F6E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433051930"/>
                <w:placeholder>
                  <w:docPart w:val="D6B5B0C3993840A5B2F9B02E7B408778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</w:t>
            </w:r>
          </w:p>
        </w:tc>
      </w:tr>
      <w:tr w:rsidR="008C3AC4" w:rsidRPr="000A39AF" w14:paraId="78F84F79" w14:textId="77777777" w:rsidTr="008C3AC4">
        <w:trPr>
          <w:trHeight w:val="420"/>
        </w:trPr>
        <w:tc>
          <w:tcPr>
            <w:tcW w:w="2695" w:type="dxa"/>
          </w:tcPr>
          <w:p w14:paraId="604D52DB" w14:textId="6CA7AE94" w:rsidR="008C3AC4" w:rsidRPr="000A39AF" w:rsidRDefault="008C3AC4" w:rsidP="00541683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Clean, Appropriate Clothing</w:t>
            </w:r>
          </w:p>
        </w:tc>
        <w:tc>
          <w:tcPr>
            <w:tcW w:w="4140" w:type="dxa"/>
          </w:tcPr>
          <w:p w14:paraId="7048C10F" w14:textId="77777777" w:rsidR="008C3AC4" w:rsidRPr="000A39AF" w:rsidRDefault="00CC2098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09871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38939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   </w:t>
            </w:r>
          </w:p>
        </w:tc>
        <w:tc>
          <w:tcPr>
            <w:tcW w:w="3581" w:type="dxa"/>
          </w:tcPr>
          <w:p w14:paraId="2A7C2DDD" w14:textId="26BA2665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281341517"/>
                <w:placeholder>
                  <w:docPart w:val="43701E1BEAC44283B1262CE0B64AD698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</w:t>
            </w:r>
          </w:p>
        </w:tc>
      </w:tr>
      <w:tr w:rsidR="008C3AC4" w:rsidRPr="000A39AF" w14:paraId="5183C567" w14:textId="77777777" w:rsidTr="008C3AC4">
        <w:trPr>
          <w:trHeight w:val="420"/>
        </w:trPr>
        <w:tc>
          <w:tcPr>
            <w:tcW w:w="2695" w:type="dxa"/>
          </w:tcPr>
          <w:p w14:paraId="02CD0A00" w14:textId="13DD4BDD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Meals </w:t>
            </w:r>
          </w:p>
        </w:tc>
        <w:tc>
          <w:tcPr>
            <w:tcW w:w="4140" w:type="dxa"/>
          </w:tcPr>
          <w:p w14:paraId="790F77C2" w14:textId="77777777" w:rsidR="008C3AC4" w:rsidRPr="000A39AF" w:rsidRDefault="00CC2098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1050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 Assistance   </w:t>
            </w:r>
            <w:sdt>
              <w:sdtPr>
                <w:rPr>
                  <w:color w:val="4B4D4F"/>
                  <w:sz w:val="19"/>
                  <w:szCs w:val="19"/>
                </w:rPr>
                <w:id w:val="114415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AC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8C3AC4" w:rsidRPr="000A39AF">
              <w:rPr>
                <w:color w:val="4B4D4F"/>
                <w:sz w:val="19"/>
                <w:szCs w:val="19"/>
              </w:rPr>
              <w:t xml:space="preserve">  Without Assistance     </w:t>
            </w:r>
          </w:p>
        </w:tc>
        <w:tc>
          <w:tcPr>
            <w:tcW w:w="3581" w:type="dxa"/>
          </w:tcPr>
          <w:p w14:paraId="690DCD24" w14:textId="6F5FF6D6" w:rsidR="008C3AC4" w:rsidRPr="000A39AF" w:rsidRDefault="008C3AC4" w:rsidP="008C3AC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Completion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377687685"/>
                <w:placeholder>
                  <w:docPart w:val="EFCADF75BDD640499842884A94091940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  <w:r w:rsidRPr="000A39AF">
              <w:rPr>
                <w:color w:val="4B4D4F"/>
                <w:sz w:val="19"/>
                <w:szCs w:val="19"/>
              </w:rPr>
              <w:t xml:space="preserve">   </w:t>
            </w:r>
          </w:p>
        </w:tc>
      </w:tr>
    </w:tbl>
    <w:p w14:paraId="78E0761D" w14:textId="562023DB" w:rsidR="00A93A8B" w:rsidRPr="000A39AF" w:rsidRDefault="00A93A8B" w:rsidP="009844F9">
      <w:pPr>
        <w:pStyle w:val="BodyText"/>
        <w:rPr>
          <w:color w:val="4B4D4F"/>
          <w:sz w:val="19"/>
          <w:szCs w:val="19"/>
        </w:rPr>
      </w:pPr>
    </w:p>
    <w:p w14:paraId="2A0C6300" w14:textId="273E7757" w:rsidR="00A93A8B" w:rsidRPr="000A39AF" w:rsidRDefault="00C468BD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5</w:t>
      </w:r>
      <w:r w:rsidR="002E5C1A" w:rsidRPr="000A39AF">
        <w:rPr>
          <w:color w:val="4B4D4F"/>
          <w:sz w:val="19"/>
          <w:szCs w:val="19"/>
        </w:rPr>
        <w:t xml:space="preserve">. Participation in </w:t>
      </w:r>
      <w:r w:rsidR="00BE2DF9" w:rsidRPr="000A39AF">
        <w:rPr>
          <w:color w:val="4B4D4F"/>
          <w:sz w:val="19"/>
          <w:szCs w:val="19"/>
        </w:rPr>
        <w:t>P</w:t>
      </w:r>
      <w:r w:rsidR="002E5C1A" w:rsidRPr="000A39AF">
        <w:rPr>
          <w:color w:val="4B4D4F"/>
          <w:sz w:val="19"/>
          <w:szCs w:val="19"/>
        </w:rPr>
        <w:t xml:space="preserve">rogram </w:t>
      </w:r>
      <w:r w:rsidR="00BE2DF9" w:rsidRPr="000A39AF">
        <w:rPr>
          <w:color w:val="4B4D4F"/>
          <w:sz w:val="19"/>
          <w:szCs w:val="19"/>
        </w:rPr>
        <w:t>A</w:t>
      </w:r>
      <w:r w:rsidR="002E5C1A" w:rsidRPr="000A39AF">
        <w:rPr>
          <w:color w:val="4B4D4F"/>
          <w:sz w:val="19"/>
          <w:szCs w:val="19"/>
        </w:rPr>
        <w:t>ctivities</w:t>
      </w:r>
      <w:r w:rsidR="00BE2DF9" w:rsidRPr="000A39AF">
        <w:rPr>
          <w:color w:val="4B4D4F"/>
          <w:sz w:val="19"/>
          <w:szCs w:val="19"/>
        </w:rPr>
        <w:t xml:space="preserve"> and G</w:t>
      </w:r>
      <w:r w:rsidR="002E5C1A" w:rsidRPr="000A39AF">
        <w:rPr>
          <w:color w:val="4B4D4F"/>
          <w:sz w:val="19"/>
          <w:szCs w:val="19"/>
        </w:rPr>
        <w:t>roups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472"/>
        <w:gridCol w:w="6944"/>
      </w:tblGrid>
      <w:tr w:rsidR="000A11E7" w:rsidRPr="000A39AF" w14:paraId="1966F755" w14:textId="77777777" w:rsidTr="000C0B14">
        <w:trPr>
          <w:trHeight w:val="420"/>
        </w:trPr>
        <w:tc>
          <w:tcPr>
            <w:tcW w:w="3472" w:type="dxa"/>
          </w:tcPr>
          <w:p w14:paraId="3EF56539" w14:textId="78E064C5" w:rsidR="00C468BD" w:rsidRPr="000A39AF" w:rsidRDefault="00C468BD" w:rsidP="006B26B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Mental Health Groups</w:t>
            </w:r>
          </w:p>
        </w:tc>
        <w:tc>
          <w:tcPr>
            <w:tcW w:w="6944" w:type="dxa"/>
          </w:tcPr>
          <w:p w14:paraId="46AA96C6" w14:textId="20E07390" w:rsidR="00C468BD" w:rsidRPr="000A39AF" w:rsidRDefault="00B46F14" w:rsidP="006B26B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numbers of groups attended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504396343"/>
                <w:placeholder>
                  <w:docPart w:val="BEAD0A66BF1B492F9096B8E5A737A126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0A11E7" w:rsidRPr="000A39AF" w14:paraId="7020E4A6" w14:textId="77777777" w:rsidTr="00F528AA">
        <w:trPr>
          <w:trHeight w:val="420"/>
        </w:trPr>
        <w:tc>
          <w:tcPr>
            <w:tcW w:w="3472" w:type="dxa"/>
          </w:tcPr>
          <w:p w14:paraId="47FEBCBB" w14:textId="18965541" w:rsidR="00C468BD" w:rsidRPr="000A39AF" w:rsidRDefault="00C468BD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Actively Participati</w:t>
            </w:r>
            <w:r w:rsidR="009E636D" w:rsidRPr="000A39AF">
              <w:rPr>
                <w:color w:val="4B4D4F"/>
                <w:sz w:val="19"/>
                <w:szCs w:val="19"/>
              </w:rPr>
              <w:t>ng</w:t>
            </w:r>
            <w:r w:rsidRPr="000A39AF">
              <w:rPr>
                <w:color w:val="4B4D4F"/>
                <w:sz w:val="19"/>
                <w:szCs w:val="19"/>
              </w:rPr>
              <w:t>?</w:t>
            </w:r>
          </w:p>
        </w:tc>
        <w:tc>
          <w:tcPr>
            <w:tcW w:w="6944" w:type="dxa"/>
          </w:tcPr>
          <w:p w14:paraId="534744A2" w14:textId="41350391" w:rsidR="00C468BD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7426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Yes     </w:t>
            </w:r>
            <w:sdt>
              <w:sdtPr>
                <w:rPr>
                  <w:color w:val="4B4D4F"/>
                  <w:sz w:val="19"/>
                  <w:szCs w:val="19"/>
                </w:rPr>
                <w:id w:val="134089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No</w:t>
            </w:r>
          </w:p>
        </w:tc>
      </w:tr>
      <w:tr w:rsidR="000A11E7" w:rsidRPr="000A39AF" w14:paraId="024753A3" w14:textId="77777777" w:rsidTr="00CB1803">
        <w:trPr>
          <w:trHeight w:val="420"/>
        </w:trPr>
        <w:tc>
          <w:tcPr>
            <w:tcW w:w="3472" w:type="dxa"/>
          </w:tcPr>
          <w:p w14:paraId="6F8F48BA" w14:textId="6EB1A411" w:rsidR="00C468BD" w:rsidRPr="000A39AF" w:rsidRDefault="00C468BD" w:rsidP="00C468B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Topics of Groups Attended</w:t>
            </w:r>
          </w:p>
        </w:tc>
        <w:tc>
          <w:tcPr>
            <w:tcW w:w="6944" w:type="dxa"/>
          </w:tcPr>
          <w:p w14:paraId="6AB7E4B5" w14:textId="77777777" w:rsidR="00C468BD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9274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Psychiatric symptom management</w:t>
            </w:r>
          </w:p>
          <w:p w14:paraId="50F9421D" w14:textId="265A12C5" w:rsidR="00C56EDB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88085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Improved cognitive, behavioral, and interpersonal coping</w:t>
            </w:r>
          </w:p>
          <w:p w14:paraId="436F9FEE" w14:textId="77777777" w:rsidR="00C56EDB" w:rsidRPr="000A39AF" w:rsidRDefault="00CC2098" w:rsidP="00C56ED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5674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Substance use recovery groups focused on abstinence, coping skills,  </w:t>
            </w:r>
          </w:p>
          <w:p w14:paraId="688EDA1E" w14:textId="076883DF" w:rsidR="00C56EDB" w:rsidRPr="000A39AF" w:rsidRDefault="00C56EDB" w:rsidP="00C56EDB">
            <w:pPr>
              <w:pStyle w:val="BodyText"/>
              <w:spacing w:before="0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     and relapse prevention skills</w:t>
            </w:r>
          </w:p>
          <w:p w14:paraId="38F0A06D" w14:textId="5DA0DBAB" w:rsidR="00C56EDB" w:rsidRPr="000A39AF" w:rsidRDefault="00CC2098" w:rsidP="00C56EDB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66127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Other: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937253322"/>
                <w:placeholder>
                  <w:docPart w:val="D5353FB92180470FB174352499309496"/>
                </w:placeholder>
                <w:showingPlcHdr/>
                <w:text/>
              </w:sdtPr>
              <w:sdtEndPr/>
              <w:sdtContent>
                <w:r w:rsidR="004F4C90" w:rsidRPr="004A78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A11E7" w:rsidRPr="000A39AF" w14:paraId="51A89216" w14:textId="77777777" w:rsidTr="00294F52">
        <w:trPr>
          <w:trHeight w:val="420"/>
        </w:trPr>
        <w:tc>
          <w:tcPr>
            <w:tcW w:w="3472" w:type="dxa"/>
          </w:tcPr>
          <w:p w14:paraId="362A3BD4" w14:textId="26305CBB" w:rsidR="004B0FD9" w:rsidRPr="000A39AF" w:rsidRDefault="009E636D" w:rsidP="00C56EDB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Recreational Groups</w:t>
            </w:r>
          </w:p>
        </w:tc>
        <w:tc>
          <w:tcPr>
            <w:tcW w:w="6944" w:type="dxa"/>
          </w:tcPr>
          <w:p w14:paraId="0D460132" w14:textId="53257021" w:rsidR="004B0FD9" w:rsidRPr="000A39AF" w:rsidRDefault="00B46F14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Average number of groups attended per week: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908798448"/>
                <w:placeholder>
                  <w:docPart w:val="9502C694CDD04AFFB45143AD0D163D73"/>
                </w:placeholder>
                <w:showingPlcHdr/>
                <w:text/>
              </w:sdtPr>
              <w:sdtEndPr/>
              <w:sdtContent>
                <w:r w:rsidR="00AF00A7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0A11E7" w:rsidRPr="000A39AF" w14:paraId="76CA8E21" w14:textId="77777777" w:rsidTr="00294F52">
        <w:trPr>
          <w:trHeight w:val="420"/>
        </w:trPr>
        <w:tc>
          <w:tcPr>
            <w:tcW w:w="3472" w:type="dxa"/>
          </w:tcPr>
          <w:p w14:paraId="4AF9354D" w14:textId="4DEEC97F" w:rsidR="004B0FD9" w:rsidRPr="000A39AF" w:rsidRDefault="009E636D" w:rsidP="007127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Actively Participating?</w:t>
            </w:r>
          </w:p>
        </w:tc>
        <w:tc>
          <w:tcPr>
            <w:tcW w:w="6944" w:type="dxa"/>
          </w:tcPr>
          <w:p w14:paraId="557EA69C" w14:textId="41E4BE50" w:rsidR="004B0FD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55196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Yes     </w:t>
            </w:r>
            <w:sdt>
              <w:sdtPr>
                <w:rPr>
                  <w:color w:val="4B4D4F"/>
                  <w:sz w:val="19"/>
                  <w:szCs w:val="19"/>
                </w:rPr>
                <w:id w:val="-1849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EDB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C56EDB" w:rsidRPr="000A39AF">
              <w:rPr>
                <w:color w:val="4B4D4F"/>
                <w:sz w:val="19"/>
                <w:szCs w:val="19"/>
              </w:rPr>
              <w:t xml:space="preserve">  No</w:t>
            </w:r>
          </w:p>
        </w:tc>
      </w:tr>
      <w:tr w:rsidR="000A11E7" w:rsidRPr="000A39AF" w14:paraId="58687478" w14:textId="77777777" w:rsidTr="00294F52">
        <w:trPr>
          <w:trHeight w:val="420"/>
        </w:trPr>
        <w:tc>
          <w:tcPr>
            <w:tcW w:w="3472" w:type="dxa"/>
          </w:tcPr>
          <w:p w14:paraId="021F9D3E" w14:textId="2F691E06" w:rsidR="004B0FD9" w:rsidRPr="000A39AF" w:rsidRDefault="009E636D" w:rsidP="009E636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Topics of Groups Attended</w:t>
            </w:r>
          </w:p>
        </w:tc>
        <w:tc>
          <w:tcPr>
            <w:tcW w:w="6944" w:type="dxa"/>
          </w:tcPr>
          <w:p w14:paraId="52F71D93" w14:textId="77777777" w:rsidR="000D3411" w:rsidRPr="000A39AF" w:rsidRDefault="00CC2098" w:rsidP="000D3411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74253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411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D3411" w:rsidRPr="000A39AF">
              <w:rPr>
                <w:color w:val="4B4D4F"/>
                <w:sz w:val="19"/>
                <w:szCs w:val="19"/>
              </w:rPr>
              <w:t xml:space="preserve">  Re-training in activities of daily living and social skills</w:t>
            </w:r>
          </w:p>
          <w:p w14:paraId="5D5CC9C3" w14:textId="5F31C0D6" w:rsidR="004B0FD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9408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Preparation for re-entry into the mainstream community</w:t>
            </w:r>
          </w:p>
          <w:p w14:paraId="12BFCD61" w14:textId="003D9655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030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Social and dining</w:t>
            </w:r>
          </w:p>
          <w:p w14:paraId="55BCE271" w14:textId="1E739723" w:rsidR="00712789" w:rsidRPr="000A39AF" w:rsidRDefault="00CC2098" w:rsidP="00712789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206244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Information regarding vocational training opportunities, as appropriate</w:t>
            </w:r>
          </w:p>
          <w:p w14:paraId="5379D788" w14:textId="313358D1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94450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Money management</w:t>
            </w:r>
          </w:p>
          <w:p w14:paraId="19E30858" w14:textId="311AA332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5479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Facility supervised outings</w:t>
            </w:r>
          </w:p>
          <w:p w14:paraId="11DFF937" w14:textId="44E0D634" w:rsidR="000D3411" w:rsidRPr="000A39AF" w:rsidRDefault="00CC2098" w:rsidP="007127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1109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789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Other: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733921818"/>
                <w:placeholder>
                  <w:docPart w:val="560BE653D98F442C96BAE679D0D244BA"/>
                </w:placeholder>
                <w:showingPlcHdr/>
                <w:text/>
              </w:sdtPr>
              <w:sdtEndPr/>
              <w:sdtContent>
                <w:r w:rsidR="004F4C90" w:rsidRPr="004A78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A11E7" w:rsidRPr="000A39AF" w14:paraId="0AC916B0" w14:textId="77777777" w:rsidTr="00294F52">
        <w:trPr>
          <w:trHeight w:val="420"/>
        </w:trPr>
        <w:tc>
          <w:tcPr>
            <w:tcW w:w="3472" w:type="dxa"/>
          </w:tcPr>
          <w:p w14:paraId="3008B701" w14:textId="25F32962" w:rsidR="00240544" w:rsidRPr="000A39AF" w:rsidRDefault="00240544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lastRenderedPageBreak/>
              <w:t>Comments</w:t>
            </w:r>
          </w:p>
        </w:tc>
        <w:tc>
          <w:tcPr>
            <w:tcW w:w="6944" w:type="dxa"/>
          </w:tcPr>
          <w:sdt>
            <w:sdtPr>
              <w:rPr>
                <w:color w:val="4B4D4F"/>
                <w:sz w:val="19"/>
                <w:szCs w:val="19"/>
              </w:rPr>
              <w:id w:val="-195616868"/>
              <w:placeholder>
                <w:docPart w:val="F7DB2A5FD6B44D23B0F9A1DA79DD4BBC"/>
              </w:placeholder>
              <w:showingPlcHdr/>
              <w:text/>
            </w:sdtPr>
            <w:sdtEndPr/>
            <w:sdtContent>
              <w:p w14:paraId="6083CD2D" w14:textId="3167EB64" w:rsidR="00A416DA" w:rsidRDefault="00EF2885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6174C2" w14:textId="317494F8" w:rsidR="00E94BBF" w:rsidRPr="000A39AF" w:rsidRDefault="00E94BBF" w:rsidP="00561D89">
            <w:pPr>
              <w:pStyle w:val="BodyText"/>
              <w:rPr>
                <w:color w:val="4B4D4F"/>
                <w:sz w:val="19"/>
                <w:szCs w:val="19"/>
              </w:rPr>
            </w:pPr>
          </w:p>
        </w:tc>
      </w:tr>
    </w:tbl>
    <w:p w14:paraId="38F73FA8" w14:textId="2275050C" w:rsidR="002E5C1A" w:rsidRPr="000A39AF" w:rsidRDefault="002E5C1A" w:rsidP="009844F9">
      <w:pPr>
        <w:pStyle w:val="BodyText"/>
        <w:rPr>
          <w:color w:val="4B4D4F"/>
          <w:sz w:val="19"/>
          <w:szCs w:val="19"/>
        </w:rPr>
      </w:pPr>
    </w:p>
    <w:p w14:paraId="62DBF24B" w14:textId="4CF7CDEC" w:rsidR="002E5C1A" w:rsidRPr="000A39AF" w:rsidRDefault="00240544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6</w:t>
      </w:r>
      <w:r w:rsidR="002E5C1A" w:rsidRPr="000A39AF">
        <w:rPr>
          <w:color w:val="4B4D4F"/>
          <w:sz w:val="19"/>
          <w:szCs w:val="19"/>
        </w:rPr>
        <w:t xml:space="preserve">. </w:t>
      </w:r>
      <w:r w:rsidR="005C6A3F" w:rsidRPr="000A39AF">
        <w:rPr>
          <w:color w:val="4B4D4F"/>
          <w:sz w:val="19"/>
          <w:szCs w:val="19"/>
        </w:rPr>
        <w:t>C</w:t>
      </w:r>
      <w:r w:rsidR="002E5C1A" w:rsidRPr="000A39AF">
        <w:rPr>
          <w:color w:val="4B4D4F"/>
          <w:sz w:val="19"/>
          <w:szCs w:val="19"/>
        </w:rPr>
        <w:t xml:space="preserve">lient’s </w:t>
      </w:r>
      <w:r w:rsidR="005C6A3F" w:rsidRPr="000A39AF">
        <w:rPr>
          <w:color w:val="4B4D4F"/>
          <w:sz w:val="19"/>
          <w:szCs w:val="19"/>
        </w:rPr>
        <w:t>P</w:t>
      </w:r>
      <w:r w:rsidR="002E5C1A" w:rsidRPr="000A39AF">
        <w:rPr>
          <w:color w:val="4B4D4F"/>
          <w:sz w:val="19"/>
          <w:szCs w:val="19"/>
        </w:rPr>
        <w:t>resentation</w:t>
      </w:r>
      <w:r w:rsidR="005C6A3F" w:rsidRPr="000A39AF">
        <w:rPr>
          <w:color w:val="4B4D4F"/>
          <w:sz w:val="19"/>
          <w:szCs w:val="19"/>
        </w:rPr>
        <w:t xml:space="preserve"> and Progress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25"/>
        <w:gridCol w:w="1800"/>
        <w:gridCol w:w="6191"/>
      </w:tblGrid>
      <w:tr w:rsidR="000A11E7" w:rsidRPr="000A39AF" w14:paraId="5A837036" w14:textId="77777777" w:rsidTr="000520E4">
        <w:tc>
          <w:tcPr>
            <w:tcW w:w="4225" w:type="dxa"/>
            <w:gridSpan w:val="2"/>
          </w:tcPr>
          <w:p w14:paraId="4CF015A9" w14:textId="2CD62B44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Mental Status Exam </w:t>
            </w:r>
            <w:r w:rsidR="000520E4" w:rsidRPr="000A39AF">
              <w:rPr>
                <w:color w:val="4B4D4F"/>
                <w:sz w:val="19"/>
                <w:szCs w:val="19"/>
              </w:rPr>
              <w:t>Completed on this Date</w:t>
            </w:r>
          </w:p>
        </w:tc>
        <w:sdt>
          <w:sdtPr>
            <w:rPr>
              <w:color w:val="4B4D4F"/>
              <w:sz w:val="19"/>
              <w:szCs w:val="19"/>
            </w:rPr>
            <w:id w:val="-454181782"/>
            <w:placeholder>
              <w:docPart w:val="B99FB0C84F314FE8B61C53BFD5750CF2"/>
            </w:placeholder>
            <w:showingPlcHdr/>
            <w:text/>
          </w:sdtPr>
          <w:sdtEndPr/>
          <w:sdtContent>
            <w:tc>
              <w:tcPr>
                <w:tcW w:w="6191" w:type="dxa"/>
              </w:tcPr>
              <w:p w14:paraId="5BD6CD00" w14:textId="46FACEC7" w:rsidR="00712789" w:rsidRPr="000A39AF" w:rsidRDefault="004F4C90" w:rsidP="00561D89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65FE" w:rsidRPr="000A39AF" w14:paraId="4B062050" w14:textId="77777777" w:rsidTr="000520E4">
        <w:tc>
          <w:tcPr>
            <w:tcW w:w="2425" w:type="dxa"/>
          </w:tcPr>
          <w:p w14:paraId="178EBD9C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Consciousness</w:t>
            </w:r>
          </w:p>
        </w:tc>
        <w:tc>
          <w:tcPr>
            <w:tcW w:w="7991" w:type="dxa"/>
            <w:gridSpan w:val="2"/>
          </w:tcPr>
          <w:p w14:paraId="79303FA2" w14:textId="10FE28EF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8117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712789" w:rsidRPr="000A39AF">
              <w:rPr>
                <w:color w:val="4B4D4F"/>
                <w:sz w:val="19"/>
                <w:szCs w:val="19"/>
              </w:rPr>
              <w:t>lert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8927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712789" w:rsidRPr="000A39AF">
              <w:rPr>
                <w:color w:val="4B4D4F"/>
                <w:sz w:val="19"/>
                <w:szCs w:val="19"/>
              </w:rPr>
              <w:t>ethargic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55097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712789" w:rsidRPr="000A39AF">
              <w:rPr>
                <w:color w:val="4B4D4F"/>
                <w:sz w:val="19"/>
                <w:szCs w:val="19"/>
              </w:rPr>
              <w:t>omnolent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2657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712789" w:rsidRPr="000A39AF">
              <w:rPr>
                <w:color w:val="4B4D4F"/>
                <w:sz w:val="19"/>
                <w:szCs w:val="19"/>
              </w:rPr>
              <w:t>tuporous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26126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</w:t>
            </w:r>
            <w:r w:rsidR="00712789" w:rsidRPr="000A39AF">
              <w:rPr>
                <w:color w:val="4B4D4F"/>
                <w:sz w:val="19"/>
                <w:szCs w:val="19"/>
              </w:rPr>
              <w:t>Other: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52003635"/>
                <w:placeholder>
                  <w:docPart w:val="6940A27D5C41473AAFD58AD1C4626E46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136AD68" w14:textId="77777777" w:rsidTr="000520E4">
        <w:tc>
          <w:tcPr>
            <w:tcW w:w="2425" w:type="dxa"/>
          </w:tcPr>
          <w:p w14:paraId="3BE07EEE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Orientation</w:t>
            </w:r>
          </w:p>
        </w:tc>
        <w:tc>
          <w:tcPr>
            <w:tcW w:w="7991" w:type="dxa"/>
            <w:gridSpan w:val="2"/>
          </w:tcPr>
          <w:p w14:paraId="716B01F3" w14:textId="430AA41E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64662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712789" w:rsidRPr="000A39AF">
              <w:rPr>
                <w:color w:val="4B4D4F"/>
                <w:sz w:val="19"/>
                <w:szCs w:val="19"/>
              </w:rPr>
              <w:t>ntact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49764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0E4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I</w:t>
            </w:r>
            <w:r w:rsidR="00712789" w:rsidRPr="000A39AF">
              <w:rPr>
                <w:color w:val="4B4D4F"/>
                <w:sz w:val="19"/>
                <w:szCs w:val="19"/>
              </w:rPr>
              <w:t>mpaired</w:t>
            </w:r>
          </w:p>
        </w:tc>
      </w:tr>
      <w:tr w:rsidR="007D65FE" w:rsidRPr="000A39AF" w14:paraId="39019C55" w14:textId="77777777" w:rsidTr="000520E4">
        <w:tc>
          <w:tcPr>
            <w:tcW w:w="2425" w:type="dxa"/>
          </w:tcPr>
          <w:p w14:paraId="77D24BB5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Appearance</w:t>
            </w:r>
          </w:p>
        </w:tc>
        <w:tc>
          <w:tcPr>
            <w:tcW w:w="7991" w:type="dxa"/>
            <w:gridSpan w:val="2"/>
          </w:tcPr>
          <w:p w14:paraId="3F2CE95E" w14:textId="7D71CA8C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0621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N</w:t>
            </w:r>
            <w:r w:rsidR="00712789" w:rsidRPr="000A39AF">
              <w:rPr>
                <w:color w:val="4B4D4F"/>
                <w:sz w:val="19"/>
                <w:szCs w:val="19"/>
              </w:rPr>
              <w:t>eat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15549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712789" w:rsidRPr="000A39AF">
              <w:rPr>
                <w:color w:val="4B4D4F"/>
                <w:sz w:val="19"/>
                <w:szCs w:val="19"/>
              </w:rPr>
              <w:t>asual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83341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U</w:t>
            </w:r>
            <w:r w:rsidR="00712789" w:rsidRPr="000A39AF">
              <w:rPr>
                <w:color w:val="4B4D4F"/>
                <w:sz w:val="19"/>
                <w:szCs w:val="19"/>
              </w:rPr>
              <w:t>nkempt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12298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712789" w:rsidRPr="000A39AF">
              <w:rPr>
                <w:color w:val="4B4D4F"/>
                <w:sz w:val="19"/>
                <w:szCs w:val="19"/>
              </w:rPr>
              <w:t>doriferous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10949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712789" w:rsidRPr="000A39AF">
              <w:rPr>
                <w:color w:val="4B4D4F"/>
                <w:sz w:val="19"/>
                <w:szCs w:val="19"/>
              </w:rPr>
              <w:t>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8530140"/>
                <w:placeholder>
                  <w:docPart w:val="9032A668D8B84EFD86971C31607D548C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1B58806A" w14:textId="77777777" w:rsidTr="000520E4">
        <w:tc>
          <w:tcPr>
            <w:tcW w:w="2425" w:type="dxa"/>
          </w:tcPr>
          <w:p w14:paraId="5274CFDC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Attitude</w:t>
            </w:r>
          </w:p>
        </w:tc>
        <w:tc>
          <w:tcPr>
            <w:tcW w:w="7991" w:type="dxa"/>
            <w:gridSpan w:val="2"/>
          </w:tcPr>
          <w:p w14:paraId="13C8D9CE" w14:textId="1525055A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5440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712789" w:rsidRPr="000A39AF">
              <w:rPr>
                <w:color w:val="4B4D4F"/>
                <w:sz w:val="19"/>
                <w:szCs w:val="19"/>
              </w:rPr>
              <w:t>ooperative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50658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U</w:t>
            </w:r>
            <w:r w:rsidR="00712789" w:rsidRPr="000A39AF">
              <w:rPr>
                <w:color w:val="4B4D4F"/>
                <w:sz w:val="19"/>
                <w:szCs w:val="19"/>
              </w:rPr>
              <w:t>ncooperative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351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G</w:t>
            </w:r>
            <w:r w:rsidR="00712789" w:rsidRPr="000A39AF">
              <w:rPr>
                <w:color w:val="4B4D4F"/>
                <w:sz w:val="19"/>
                <w:szCs w:val="19"/>
              </w:rPr>
              <w:t>uarded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03546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712789" w:rsidRPr="000A39AF">
              <w:rPr>
                <w:color w:val="4B4D4F"/>
                <w:sz w:val="19"/>
                <w:szCs w:val="19"/>
              </w:rPr>
              <w:t>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279314618"/>
                <w:placeholder>
                  <w:docPart w:val="64B3C9E5EF654747B30AB248EC59400C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276AB417" w14:textId="77777777" w:rsidTr="000520E4">
        <w:tc>
          <w:tcPr>
            <w:tcW w:w="2425" w:type="dxa"/>
          </w:tcPr>
          <w:p w14:paraId="732D892A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Attention/Concentration</w:t>
            </w:r>
          </w:p>
        </w:tc>
        <w:tc>
          <w:tcPr>
            <w:tcW w:w="7991" w:type="dxa"/>
            <w:gridSpan w:val="2"/>
          </w:tcPr>
          <w:p w14:paraId="05584C10" w14:textId="6DF438D9" w:rsidR="00712789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51267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G</w:t>
            </w:r>
            <w:r w:rsidR="00712789" w:rsidRPr="000A39AF">
              <w:rPr>
                <w:color w:val="4B4D4F"/>
                <w:sz w:val="19"/>
                <w:szCs w:val="19"/>
              </w:rPr>
              <w:t>ood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4245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12789" w:rsidRPr="000A39AF">
              <w:rPr>
                <w:color w:val="4B4D4F"/>
                <w:sz w:val="19"/>
                <w:szCs w:val="19"/>
              </w:rPr>
              <w:t xml:space="preserve"> 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F</w:t>
            </w:r>
            <w:r w:rsidR="00712789" w:rsidRPr="000A39AF">
              <w:rPr>
                <w:color w:val="4B4D4F"/>
                <w:sz w:val="19"/>
                <w:szCs w:val="19"/>
              </w:rPr>
              <w:t>air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4383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712789" w:rsidRPr="000A39AF">
              <w:rPr>
                <w:color w:val="4B4D4F"/>
                <w:sz w:val="19"/>
                <w:szCs w:val="19"/>
              </w:rPr>
              <w:t>oor</w:t>
            </w:r>
          </w:p>
        </w:tc>
      </w:tr>
      <w:tr w:rsidR="007D65FE" w:rsidRPr="000A39AF" w14:paraId="281D92CE" w14:textId="77777777" w:rsidTr="000520E4">
        <w:tc>
          <w:tcPr>
            <w:tcW w:w="2425" w:type="dxa"/>
          </w:tcPr>
          <w:p w14:paraId="4DC720CA" w14:textId="77777777" w:rsidR="00712789" w:rsidRPr="000A39AF" w:rsidRDefault="00712789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Psychomotor</w:t>
            </w:r>
          </w:p>
        </w:tc>
        <w:tc>
          <w:tcPr>
            <w:tcW w:w="7991" w:type="dxa"/>
            <w:gridSpan w:val="2"/>
          </w:tcPr>
          <w:p w14:paraId="6043E7B9" w14:textId="6C2148CF" w:rsidR="00712789" w:rsidRPr="000A39AF" w:rsidRDefault="00CC2098" w:rsidP="00712789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7219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N</w:t>
            </w:r>
            <w:r w:rsidR="00712789" w:rsidRPr="000A39AF">
              <w:rPr>
                <w:color w:val="4B4D4F"/>
                <w:sz w:val="19"/>
                <w:szCs w:val="19"/>
              </w:rPr>
              <w:t>ormal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</w:t>
            </w:r>
            <w:sdt>
              <w:sdtPr>
                <w:rPr>
                  <w:color w:val="4B4D4F"/>
                  <w:sz w:val="19"/>
                  <w:szCs w:val="19"/>
                </w:rPr>
                <w:id w:val="85785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712789" w:rsidRPr="000A39AF">
              <w:rPr>
                <w:color w:val="4B4D4F"/>
                <w:sz w:val="19"/>
                <w:szCs w:val="19"/>
              </w:rPr>
              <w:t>lowed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69907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712789" w:rsidRPr="000A39AF">
              <w:rPr>
                <w:color w:val="4B4D4F"/>
                <w:sz w:val="19"/>
                <w:szCs w:val="19"/>
              </w:rPr>
              <w:t>ctivated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5095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712789" w:rsidRPr="000A39AF">
              <w:rPr>
                <w:color w:val="4B4D4F"/>
                <w:sz w:val="19"/>
                <w:szCs w:val="19"/>
              </w:rPr>
              <w:t>gitated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9903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712789" w:rsidRPr="000A39AF">
              <w:rPr>
                <w:color w:val="4B4D4F"/>
                <w:sz w:val="19"/>
                <w:szCs w:val="19"/>
              </w:rPr>
              <w:t xml:space="preserve">nvoluntary </w:t>
            </w:r>
            <w:r w:rsidR="00DB3E87" w:rsidRPr="000A39AF">
              <w:rPr>
                <w:color w:val="4B4D4F"/>
                <w:sz w:val="19"/>
                <w:szCs w:val="19"/>
              </w:rPr>
              <w:t>M</w:t>
            </w:r>
            <w:r w:rsidR="00712789" w:rsidRPr="000A39AF">
              <w:rPr>
                <w:color w:val="4B4D4F"/>
                <w:sz w:val="19"/>
                <w:szCs w:val="19"/>
              </w:rPr>
              <w:t>ovements</w:t>
            </w:r>
          </w:p>
        </w:tc>
      </w:tr>
      <w:tr w:rsidR="007D65FE" w:rsidRPr="000A39AF" w14:paraId="2EB0DA01" w14:textId="77777777" w:rsidTr="000520E4">
        <w:tc>
          <w:tcPr>
            <w:tcW w:w="2425" w:type="dxa"/>
          </w:tcPr>
          <w:p w14:paraId="5FA0D9AE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Eye Contact</w:t>
            </w:r>
          </w:p>
        </w:tc>
        <w:tc>
          <w:tcPr>
            <w:tcW w:w="7991" w:type="dxa"/>
            <w:gridSpan w:val="2"/>
          </w:tcPr>
          <w:p w14:paraId="342FF403" w14:textId="368109AA" w:rsidR="000520E4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6946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Goo</w:t>
            </w:r>
            <w:r w:rsidR="000520E4" w:rsidRPr="000A39AF">
              <w:rPr>
                <w:color w:val="4B4D4F"/>
                <w:sz w:val="19"/>
                <w:szCs w:val="19"/>
              </w:rPr>
              <w:t>d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51903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Fa</w:t>
            </w:r>
            <w:r w:rsidR="000520E4" w:rsidRPr="000A39AF">
              <w:rPr>
                <w:color w:val="4B4D4F"/>
                <w:sz w:val="19"/>
                <w:szCs w:val="19"/>
              </w:rPr>
              <w:t>ir</w:t>
            </w:r>
            <w:r w:rsidR="00165BBC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5375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BBC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165BBC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oor</w:t>
            </w:r>
          </w:p>
        </w:tc>
      </w:tr>
      <w:tr w:rsidR="007D65FE" w:rsidRPr="000A39AF" w14:paraId="46CE0234" w14:textId="77777777" w:rsidTr="000520E4">
        <w:tc>
          <w:tcPr>
            <w:tcW w:w="2425" w:type="dxa"/>
          </w:tcPr>
          <w:p w14:paraId="1F5A6433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Speech</w:t>
            </w:r>
          </w:p>
        </w:tc>
        <w:tc>
          <w:tcPr>
            <w:tcW w:w="7991" w:type="dxa"/>
            <w:gridSpan w:val="2"/>
          </w:tcPr>
          <w:p w14:paraId="097E3547" w14:textId="77777777" w:rsidR="009026AD" w:rsidRPr="000A39AF" w:rsidRDefault="00CC2098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9567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Norma</w:t>
            </w:r>
            <w:r w:rsidR="000520E4" w:rsidRPr="000A39AF">
              <w:rPr>
                <w:color w:val="4B4D4F"/>
                <w:sz w:val="19"/>
                <w:szCs w:val="19"/>
              </w:rPr>
              <w:t>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8817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ressured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70537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R</w:t>
            </w:r>
            <w:r w:rsidR="000520E4" w:rsidRPr="000A39AF">
              <w:rPr>
                <w:color w:val="4B4D4F"/>
                <w:sz w:val="19"/>
                <w:szCs w:val="19"/>
              </w:rPr>
              <w:t>apid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63516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0520E4" w:rsidRPr="000A39AF">
              <w:rPr>
                <w:color w:val="4B4D4F"/>
                <w:sz w:val="19"/>
                <w:szCs w:val="19"/>
              </w:rPr>
              <w:t>oud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209219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0520E4" w:rsidRPr="000A39AF">
              <w:rPr>
                <w:color w:val="4B4D4F"/>
                <w:sz w:val="19"/>
                <w:szCs w:val="19"/>
              </w:rPr>
              <w:t>lowed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18486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0520E4" w:rsidRPr="000A39AF">
              <w:rPr>
                <w:color w:val="4B4D4F"/>
                <w:sz w:val="19"/>
                <w:szCs w:val="19"/>
              </w:rPr>
              <w:t>oft</w:t>
            </w:r>
          </w:p>
          <w:p w14:paraId="3808DB33" w14:textId="310D3616" w:rsidR="000520E4" w:rsidRPr="000A39AF" w:rsidRDefault="00CC2098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90272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aucity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92723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Mute     </w:t>
            </w:r>
            <w:sdt>
              <w:sdtPr>
                <w:rPr>
                  <w:color w:val="4B4D4F"/>
                  <w:sz w:val="19"/>
                  <w:szCs w:val="19"/>
                </w:rPr>
                <w:id w:val="-14439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S</w:t>
            </w:r>
            <w:r w:rsidR="000520E4" w:rsidRPr="000A39AF">
              <w:rPr>
                <w:color w:val="4B4D4F"/>
                <w:sz w:val="19"/>
                <w:szCs w:val="19"/>
              </w:rPr>
              <w:t>lurred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93655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0520E4" w:rsidRPr="000A39AF">
              <w:rPr>
                <w:color w:val="4B4D4F"/>
                <w:sz w:val="19"/>
                <w:szCs w:val="19"/>
              </w:rPr>
              <w:t>ther</w:t>
            </w:r>
            <w:r w:rsidR="009026AD" w:rsidRPr="000A39AF">
              <w:rPr>
                <w:color w:val="4B4D4F"/>
                <w:sz w:val="19"/>
                <w:szCs w:val="19"/>
              </w:rPr>
              <w:t>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499568800"/>
                <w:placeholder>
                  <w:docPart w:val="3588E3809FA0493E8DD457BC0F173674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3B4403A" w14:textId="77777777" w:rsidTr="000520E4">
        <w:tc>
          <w:tcPr>
            <w:tcW w:w="2425" w:type="dxa"/>
          </w:tcPr>
          <w:p w14:paraId="58A5681C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Mood</w:t>
            </w:r>
          </w:p>
        </w:tc>
        <w:tc>
          <w:tcPr>
            <w:tcW w:w="7991" w:type="dxa"/>
            <w:gridSpan w:val="2"/>
          </w:tcPr>
          <w:p w14:paraId="4BF7C921" w14:textId="77777777" w:rsidR="009026AD" w:rsidRPr="000A39AF" w:rsidRDefault="00CC2098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211855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E</w:t>
            </w:r>
            <w:r w:rsidR="000520E4" w:rsidRPr="000A39AF">
              <w:rPr>
                <w:color w:val="4B4D4F"/>
                <w:sz w:val="19"/>
                <w:szCs w:val="19"/>
              </w:rPr>
              <w:t>uthymic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76658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D</w:t>
            </w:r>
            <w:r w:rsidR="000520E4" w:rsidRPr="000A39AF">
              <w:rPr>
                <w:color w:val="4B4D4F"/>
                <w:sz w:val="19"/>
                <w:szCs w:val="19"/>
              </w:rPr>
              <w:t>epressed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4794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E</w:t>
            </w:r>
            <w:r w:rsidR="000520E4" w:rsidRPr="000A39AF">
              <w:rPr>
                <w:color w:val="4B4D4F"/>
                <w:sz w:val="19"/>
                <w:szCs w:val="19"/>
              </w:rPr>
              <w:t>levated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82061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0520E4" w:rsidRPr="000A39AF">
              <w:rPr>
                <w:color w:val="4B4D4F"/>
                <w:sz w:val="19"/>
                <w:szCs w:val="19"/>
              </w:rPr>
              <w:t>nxious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87769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rritable  </w:t>
            </w:r>
          </w:p>
          <w:p w14:paraId="2DA1CFF9" w14:textId="2FD2D7D7" w:rsidR="000520E4" w:rsidRPr="000A39AF" w:rsidRDefault="00CC2098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5984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0520E4" w:rsidRPr="000A39AF">
              <w:rPr>
                <w:color w:val="4B4D4F"/>
                <w:sz w:val="19"/>
                <w:szCs w:val="19"/>
              </w:rPr>
              <w:t>ther</w:t>
            </w:r>
            <w:r w:rsidR="009026AD" w:rsidRPr="000A39AF">
              <w:rPr>
                <w:color w:val="4B4D4F"/>
                <w:sz w:val="19"/>
                <w:szCs w:val="19"/>
              </w:rPr>
              <w:t>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659999169"/>
                <w:placeholder>
                  <w:docPart w:val="05DE2849544C495EBA162D6E32B89982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790DF69" w14:textId="77777777" w:rsidTr="000520E4">
        <w:tc>
          <w:tcPr>
            <w:tcW w:w="2425" w:type="dxa"/>
          </w:tcPr>
          <w:p w14:paraId="3B4FF15D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Affect</w:t>
            </w:r>
          </w:p>
        </w:tc>
        <w:tc>
          <w:tcPr>
            <w:tcW w:w="7991" w:type="dxa"/>
            <w:gridSpan w:val="2"/>
          </w:tcPr>
          <w:p w14:paraId="4E9DD010" w14:textId="77777777" w:rsidR="009026AD" w:rsidRPr="000A39AF" w:rsidRDefault="00CC2098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31672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0520E4" w:rsidRPr="000A39AF">
              <w:rPr>
                <w:color w:val="4B4D4F"/>
                <w:sz w:val="19"/>
                <w:szCs w:val="19"/>
              </w:rPr>
              <w:t>ppropriate/</w:t>
            </w:r>
            <w:r w:rsidR="009026AD" w:rsidRPr="000A39AF">
              <w:rPr>
                <w:color w:val="4B4D4F"/>
                <w:sz w:val="19"/>
                <w:szCs w:val="19"/>
              </w:rPr>
              <w:t>F</w:t>
            </w:r>
            <w:r w:rsidR="000520E4" w:rsidRPr="000A39AF">
              <w:rPr>
                <w:color w:val="4B4D4F"/>
                <w:sz w:val="19"/>
                <w:szCs w:val="19"/>
              </w:rPr>
              <w:t>ull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07758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B</w:t>
            </w:r>
            <w:r w:rsidR="000520E4" w:rsidRPr="000A39AF">
              <w:rPr>
                <w:color w:val="4B4D4F"/>
                <w:sz w:val="19"/>
                <w:szCs w:val="19"/>
              </w:rPr>
              <w:t>lunted/</w:t>
            </w:r>
            <w:r w:rsidR="009026AD" w:rsidRPr="000A39AF">
              <w:rPr>
                <w:color w:val="4B4D4F"/>
                <w:sz w:val="19"/>
                <w:szCs w:val="19"/>
              </w:rPr>
              <w:t>F</w:t>
            </w:r>
            <w:r w:rsidR="000520E4" w:rsidRPr="000A39AF">
              <w:rPr>
                <w:color w:val="4B4D4F"/>
                <w:sz w:val="19"/>
                <w:szCs w:val="19"/>
              </w:rPr>
              <w:t>lat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99417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0520E4" w:rsidRPr="000A39AF">
              <w:rPr>
                <w:color w:val="4B4D4F"/>
                <w:sz w:val="19"/>
                <w:szCs w:val="19"/>
              </w:rPr>
              <w:t>onstricted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57747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nappropriate  </w:t>
            </w:r>
          </w:p>
          <w:p w14:paraId="0C4E6BF9" w14:textId="552D873A" w:rsidR="000520E4" w:rsidRPr="000A39AF" w:rsidRDefault="00CC2098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7897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O</w:t>
            </w:r>
            <w:r w:rsidR="000520E4" w:rsidRPr="000A39AF">
              <w:rPr>
                <w:color w:val="4B4D4F"/>
                <w:sz w:val="19"/>
                <w:szCs w:val="19"/>
              </w:rPr>
              <w:t>ther: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339891196"/>
                <w:placeholder>
                  <w:docPart w:val="C7E332C33950494FB2F5781D1E4A566C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4146A8BD" w14:textId="77777777" w:rsidTr="000520E4">
        <w:tc>
          <w:tcPr>
            <w:tcW w:w="2425" w:type="dxa"/>
          </w:tcPr>
          <w:p w14:paraId="4075FD36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Memory</w:t>
            </w:r>
          </w:p>
        </w:tc>
        <w:tc>
          <w:tcPr>
            <w:tcW w:w="7991" w:type="dxa"/>
            <w:gridSpan w:val="2"/>
          </w:tcPr>
          <w:p w14:paraId="2A84BCAB" w14:textId="1AF7DE64" w:rsidR="000520E4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86749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>ntact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24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I</w:t>
            </w:r>
            <w:r w:rsidR="000520E4" w:rsidRPr="000A39AF">
              <w:rPr>
                <w:color w:val="4B4D4F"/>
                <w:sz w:val="19"/>
                <w:szCs w:val="19"/>
              </w:rPr>
              <w:t>mpaired</w:t>
            </w:r>
          </w:p>
        </w:tc>
      </w:tr>
      <w:tr w:rsidR="007D65FE" w:rsidRPr="000A39AF" w14:paraId="12B71A54" w14:textId="77777777" w:rsidTr="000520E4">
        <w:tc>
          <w:tcPr>
            <w:tcW w:w="2425" w:type="dxa"/>
          </w:tcPr>
          <w:p w14:paraId="1AE2DD63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Intelligence</w:t>
            </w:r>
          </w:p>
        </w:tc>
        <w:tc>
          <w:tcPr>
            <w:tcW w:w="7991" w:type="dxa"/>
            <w:gridSpan w:val="2"/>
          </w:tcPr>
          <w:p w14:paraId="57D147AA" w14:textId="4FD56EAF" w:rsidR="000520E4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84103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A</w:t>
            </w:r>
            <w:r w:rsidR="000520E4" w:rsidRPr="000A39AF">
              <w:rPr>
                <w:color w:val="4B4D4F"/>
                <w:sz w:val="19"/>
                <w:szCs w:val="19"/>
              </w:rPr>
              <w:t>verage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0038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H</w:t>
            </w:r>
            <w:r w:rsidR="000520E4" w:rsidRPr="000A39AF">
              <w:rPr>
                <w:color w:val="4B4D4F"/>
                <w:sz w:val="19"/>
                <w:szCs w:val="19"/>
              </w:rPr>
              <w:t>igh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42626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B</w:t>
            </w:r>
            <w:r w:rsidR="000520E4" w:rsidRPr="000A39AF">
              <w:rPr>
                <w:color w:val="4B4D4F"/>
                <w:sz w:val="19"/>
                <w:szCs w:val="19"/>
              </w:rPr>
              <w:t>orderline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79996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0520E4" w:rsidRPr="000A39AF">
              <w:rPr>
                <w:color w:val="4B4D4F"/>
                <w:sz w:val="19"/>
                <w:szCs w:val="19"/>
              </w:rPr>
              <w:t>ow</w:t>
            </w:r>
          </w:p>
        </w:tc>
      </w:tr>
      <w:tr w:rsidR="007D65FE" w:rsidRPr="000A39AF" w14:paraId="6BC58107" w14:textId="77777777" w:rsidTr="000520E4">
        <w:tc>
          <w:tcPr>
            <w:tcW w:w="2425" w:type="dxa"/>
          </w:tcPr>
          <w:p w14:paraId="2664F8D2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Thought</w:t>
            </w:r>
          </w:p>
        </w:tc>
        <w:tc>
          <w:tcPr>
            <w:tcW w:w="7991" w:type="dxa"/>
            <w:gridSpan w:val="2"/>
          </w:tcPr>
          <w:p w14:paraId="5EDC7AC0" w14:textId="77777777" w:rsidR="00F6445D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05659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L</w:t>
            </w:r>
            <w:r w:rsidR="000520E4" w:rsidRPr="000A39AF">
              <w:rPr>
                <w:color w:val="4B4D4F"/>
                <w:sz w:val="19"/>
                <w:szCs w:val="19"/>
              </w:rPr>
              <w:t>ogical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9176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0520E4" w:rsidRPr="000A39AF">
              <w:rPr>
                <w:color w:val="4B4D4F"/>
                <w:sz w:val="19"/>
                <w:szCs w:val="19"/>
              </w:rPr>
              <w:t xml:space="preserve">  </w:t>
            </w:r>
            <w:r w:rsidR="009026AD" w:rsidRPr="000A39AF">
              <w:rPr>
                <w:color w:val="4B4D4F"/>
                <w:sz w:val="19"/>
                <w:szCs w:val="19"/>
              </w:rPr>
              <w:t>G</w:t>
            </w:r>
            <w:r w:rsidR="000520E4" w:rsidRPr="000A39AF">
              <w:rPr>
                <w:color w:val="4B4D4F"/>
                <w:sz w:val="19"/>
                <w:szCs w:val="19"/>
              </w:rPr>
              <w:t>oal</w:t>
            </w:r>
            <w:r w:rsidR="009026AD" w:rsidRPr="000A39AF">
              <w:rPr>
                <w:color w:val="4B4D4F"/>
                <w:sz w:val="19"/>
                <w:szCs w:val="19"/>
              </w:rPr>
              <w:t>-</w:t>
            </w:r>
            <w:r w:rsidR="000520E4" w:rsidRPr="000A39AF">
              <w:rPr>
                <w:color w:val="4B4D4F"/>
                <w:sz w:val="19"/>
                <w:szCs w:val="19"/>
              </w:rPr>
              <w:t>directed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1061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0520E4" w:rsidRPr="000A39AF">
              <w:rPr>
                <w:color w:val="4B4D4F"/>
                <w:sz w:val="19"/>
                <w:szCs w:val="19"/>
              </w:rPr>
              <w:t>oncrete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9829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26A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9026AD" w:rsidRPr="000A39AF">
              <w:rPr>
                <w:color w:val="4B4D4F"/>
                <w:sz w:val="19"/>
                <w:szCs w:val="19"/>
              </w:rPr>
              <w:t xml:space="preserve">  C</w:t>
            </w:r>
            <w:r w:rsidR="000520E4" w:rsidRPr="000A39AF">
              <w:rPr>
                <w:color w:val="4B4D4F"/>
                <w:sz w:val="19"/>
                <w:szCs w:val="19"/>
              </w:rPr>
              <w:t>ircumstantial</w:t>
            </w:r>
            <w:r w:rsidR="009026AD" w:rsidRPr="000A39AF">
              <w:rPr>
                <w:color w:val="4B4D4F"/>
                <w:sz w:val="19"/>
                <w:szCs w:val="19"/>
              </w:rPr>
              <w:t xml:space="preserve">     </w:t>
            </w:r>
          </w:p>
          <w:p w14:paraId="4284D4C8" w14:textId="77777777" w:rsidR="00F6445D" w:rsidRPr="000A39AF" w:rsidRDefault="00CC2098" w:rsidP="00F6445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49360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Tangential     </w:t>
            </w:r>
            <w:sdt>
              <w:sdtPr>
                <w:rPr>
                  <w:color w:val="4B4D4F"/>
                  <w:sz w:val="19"/>
                  <w:szCs w:val="19"/>
                </w:rPr>
                <w:id w:val="119889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overty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56653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Loose </w:t>
            </w:r>
            <w:r w:rsidR="00F6445D" w:rsidRPr="000A39AF">
              <w:rPr>
                <w:color w:val="4B4D4F"/>
                <w:sz w:val="19"/>
                <w:szCs w:val="19"/>
              </w:rPr>
              <w:t>A</w:t>
            </w:r>
            <w:r w:rsidR="000520E4" w:rsidRPr="000A39AF">
              <w:rPr>
                <w:color w:val="4B4D4F"/>
                <w:sz w:val="19"/>
                <w:szCs w:val="19"/>
              </w:rPr>
              <w:t>ssociations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3900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Blocking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63506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Slow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 </w:t>
            </w:r>
          </w:p>
          <w:p w14:paraId="7CABF43B" w14:textId="1C69C818" w:rsidR="000520E4" w:rsidRPr="000A39AF" w:rsidRDefault="00CC2098" w:rsidP="00F6445D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45991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Paranoid </w:t>
            </w:r>
            <w:r w:rsidR="00F6445D" w:rsidRPr="000A39AF">
              <w:rPr>
                <w:color w:val="4B4D4F"/>
                <w:sz w:val="19"/>
                <w:szCs w:val="19"/>
              </w:rPr>
              <w:t>I</w:t>
            </w:r>
            <w:r w:rsidR="000520E4" w:rsidRPr="000A39AF">
              <w:rPr>
                <w:color w:val="4B4D4F"/>
                <w:sz w:val="19"/>
                <w:szCs w:val="19"/>
              </w:rPr>
              <w:t>deation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02702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Grandiosity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8460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D</w:t>
            </w:r>
            <w:r w:rsidR="000520E4" w:rsidRPr="000A39AF">
              <w:rPr>
                <w:color w:val="4B4D4F"/>
                <w:sz w:val="19"/>
                <w:szCs w:val="19"/>
              </w:rPr>
              <w:t>elusions</w:t>
            </w:r>
            <w:r w:rsidR="00F6445D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37513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45D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6445D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Other</w:t>
            </w:r>
            <w:r w:rsidR="00F6445D" w:rsidRPr="000A39AF">
              <w:rPr>
                <w:color w:val="4B4D4F"/>
                <w:sz w:val="19"/>
                <w:szCs w:val="19"/>
              </w:rPr>
              <w:t>:</w:t>
            </w:r>
            <w:r w:rsidR="004F4C90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-1296064033"/>
                <w:placeholder>
                  <w:docPart w:val="D0E7078CBFF849B8A7D37960E3C49555"/>
                </w:placeholder>
                <w:showingPlcHdr/>
                <w:text/>
              </w:sdtPr>
              <w:sdtEndPr/>
              <w:sdtContent>
                <w:r w:rsidR="004F4C90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20B8D626" w14:textId="77777777" w:rsidTr="000520E4">
        <w:tc>
          <w:tcPr>
            <w:tcW w:w="2425" w:type="dxa"/>
          </w:tcPr>
          <w:p w14:paraId="4FA78CD6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Perception</w:t>
            </w:r>
          </w:p>
        </w:tc>
        <w:tc>
          <w:tcPr>
            <w:tcW w:w="7991" w:type="dxa"/>
            <w:gridSpan w:val="2"/>
          </w:tcPr>
          <w:p w14:paraId="31979EEE" w14:textId="642DDD65" w:rsidR="000520E4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0087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Normal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37281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Hallucinations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37288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 xml:space="preserve">Ideas of </w:t>
            </w:r>
            <w:r w:rsidR="00FC6150" w:rsidRPr="000A39AF">
              <w:rPr>
                <w:color w:val="4B4D4F"/>
                <w:sz w:val="19"/>
                <w:szCs w:val="19"/>
              </w:rPr>
              <w:t>R</w:t>
            </w:r>
            <w:r w:rsidR="000520E4" w:rsidRPr="000A39AF">
              <w:rPr>
                <w:color w:val="4B4D4F"/>
                <w:sz w:val="19"/>
                <w:szCs w:val="19"/>
              </w:rPr>
              <w:t>eference</w:t>
            </w:r>
            <w:r w:rsidR="00DB3E87" w:rsidRPr="000A39AF">
              <w:rPr>
                <w:color w:val="4B4D4F"/>
                <w:sz w:val="19"/>
                <w:szCs w:val="19"/>
              </w:rPr>
              <w:t>:</w:t>
            </w:r>
            <w:r w:rsidR="0099388E">
              <w:rPr>
                <w:color w:val="4B4D4F"/>
                <w:sz w:val="19"/>
                <w:szCs w:val="19"/>
              </w:rPr>
              <w:t xml:space="preserve"> </w:t>
            </w:r>
            <w:sdt>
              <w:sdtPr>
                <w:rPr>
                  <w:color w:val="4B4D4F"/>
                  <w:sz w:val="19"/>
                  <w:szCs w:val="19"/>
                </w:rPr>
                <w:id w:val="1726180774"/>
                <w:placeholder>
                  <w:docPart w:val="BD05313EE0D54E318D9D4690B5EF8464"/>
                </w:placeholder>
                <w:showingPlcHdr/>
                <w:text/>
              </w:sdtPr>
              <w:sdtEndPr/>
              <w:sdtContent>
                <w:r w:rsidR="0099388E">
                  <w:rPr>
                    <w:rStyle w:val="PlaceholderText"/>
                  </w:rPr>
                  <w:t>Text</w:t>
                </w:r>
              </w:sdtContent>
            </w:sdt>
          </w:p>
        </w:tc>
      </w:tr>
      <w:tr w:rsidR="007D65FE" w:rsidRPr="000A39AF" w14:paraId="331CB090" w14:textId="77777777" w:rsidTr="000520E4">
        <w:tc>
          <w:tcPr>
            <w:tcW w:w="2425" w:type="dxa"/>
          </w:tcPr>
          <w:p w14:paraId="07E562E0" w14:textId="62CDBA3C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Insight/</w:t>
            </w:r>
            <w:r w:rsidR="00FC6150" w:rsidRPr="000A39AF">
              <w:rPr>
                <w:color w:val="4B4D4F"/>
                <w:sz w:val="19"/>
                <w:szCs w:val="19"/>
              </w:rPr>
              <w:t>J</w:t>
            </w:r>
            <w:r w:rsidRPr="000A39AF">
              <w:rPr>
                <w:color w:val="4B4D4F"/>
                <w:sz w:val="19"/>
                <w:szCs w:val="19"/>
              </w:rPr>
              <w:t>udgement</w:t>
            </w:r>
          </w:p>
        </w:tc>
        <w:tc>
          <w:tcPr>
            <w:tcW w:w="7991" w:type="dxa"/>
            <w:gridSpan w:val="2"/>
          </w:tcPr>
          <w:p w14:paraId="7C7517BD" w14:textId="3B500D4D" w:rsidR="000520E4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87491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G</w:t>
            </w:r>
            <w:r w:rsidR="000520E4" w:rsidRPr="000A39AF">
              <w:rPr>
                <w:color w:val="4B4D4F"/>
                <w:sz w:val="19"/>
                <w:szCs w:val="19"/>
              </w:rPr>
              <w:t>ood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130731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F</w:t>
            </w:r>
            <w:r w:rsidR="000520E4" w:rsidRPr="000A39AF">
              <w:rPr>
                <w:color w:val="4B4D4F"/>
                <w:sz w:val="19"/>
                <w:szCs w:val="19"/>
              </w:rPr>
              <w:t>air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8216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P</w:t>
            </w:r>
            <w:r w:rsidR="000520E4" w:rsidRPr="000A39AF">
              <w:rPr>
                <w:color w:val="4B4D4F"/>
                <w:sz w:val="19"/>
                <w:szCs w:val="19"/>
              </w:rPr>
              <w:t>oor</w:t>
            </w:r>
          </w:p>
        </w:tc>
      </w:tr>
      <w:tr w:rsidR="007D65FE" w:rsidRPr="000A39AF" w14:paraId="4BB9FA42" w14:textId="77777777" w:rsidTr="000520E4">
        <w:tc>
          <w:tcPr>
            <w:tcW w:w="2425" w:type="dxa"/>
          </w:tcPr>
          <w:p w14:paraId="711EC876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Suicidal Ideations</w:t>
            </w:r>
          </w:p>
        </w:tc>
        <w:tc>
          <w:tcPr>
            <w:tcW w:w="7991" w:type="dxa"/>
            <w:gridSpan w:val="2"/>
          </w:tcPr>
          <w:p w14:paraId="2E81FC54" w14:textId="78EB6E40" w:rsidR="000520E4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85607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N</w:t>
            </w:r>
            <w:r w:rsidR="000520E4" w:rsidRPr="000A39AF">
              <w:rPr>
                <w:color w:val="4B4D4F"/>
                <w:sz w:val="19"/>
                <w:szCs w:val="19"/>
              </w:rPr>
              <w:t>o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5395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Yes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05566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Plan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140726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</w:t>
            </w:r>
            <w:r w:rsidR="000520E4" w:rsidRPr="000A39AF">
              <w:rPr>
                <w:color w:val="4B4D4F"/>
                <w:sz w:val="19"/>
                <w:szCs w:val="19"/>
              </w:rPr>
              <w:t>Intent</w:t>
            </w:r>
            <w:r w:rsidR="00FC6150" w:rsidRPr="000A39AF">
              <w:rPr>
                <w:color w:val="4B4D4F"/>
                <w:sz w:val="19"/>
                <w:szCs w:val="19"/>
              </w:rPr>
              <w:t xml:space="preserve">     </w:t>
            </w:r>
            <w:sdt>
              <w:sdtPr>
                <w:rPr>
                  <w:color w:val="4B4D4F"/>
                  <w:sz w:val="19"/>
                  <w:szCs w:val="19"/>
                </w:rPr>
                <w:id w:val="-209847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M</w:t>
            </w:r>
            <w:r w:rsidR="000520E4" w:rsidRPr="000A39AF">
              <w:rPr>
                <w:color w:val="4B4D4F"/>
                <w:sz w:val="19"/>
                <w:szCs w:val="19"/>
              </w:rPr>
              <w:t>eans</w:t>
            </w:r>
          </w:p>
        </w:tc>
      </w:tr>
      <w:tr w:rsidR="007D65FE" w:rsidRPr="000A39AF" w14:paraId="049E7BB4" w14:textId="77777777" w:rsidTr="000520E4">
        <w:tc>
          <w:tcPr>
            <w:tcW w:w="2425" w:type="dxa"/>
          </w:tcPr>
          <w:p w14:paraId="42A37C0D" w14:textId="77777777" w:rsidR="000520E4" w:rsidRPr="000A39AF" w:rsidRDefault="000520E4" w:rsidP="000520E4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lastRenderedPageBreak/>
              <w:t>Homicidal Ideations</w:t>
            </w:r>
          </w:p>
        </w:tc>
        <w:tc>
          <w:tcPr>
            <w:tcW w:w="7991" w:type="dxa"/>
            <w:gridSpan w:val="2"/>
          </w:tcPr>
          <w:p w14:paraId="195C4A63" w14:textId="4A68EABD" w:rsidR="000520E4" w:rsidRPr="000A39AF" w:rsidRDefault="00CC2098" w:rsidP="00561D89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12328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No     </w:t>
            </w:r>
            <w:sdt>
              <w:sdtPr>
                <w:rPr>
                  <w:color w:val="4B4D4F"/>
                  <w:sz w:val="19"/>
                  <w:szCs w:val="19"/>
                </w:rPr>
                <w:id w:val="-158244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Yes     </w:t>
            </w:r>
            <w:sdt>
              <w:sdtPr>
                <w:rPr>
                  <w:color w:val="4B4D4F"/>
                  <w:sz w:val="19"/>
                  <w:szCs w:val="19"/>
                </w:rPr>
                <w:id w:val="23991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Plan     </w:t>
            </w:r>
            <w:sdt>
              <w:sdtPr>
                <w:rPr>
                  <w:color w:val="4B4D4F"/>
                  <w:sz w:val="19"/>
                  <w:szCs w:val="19"/>
                </w:rPr>
                <w:id w:val="-140405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Intent     </w:t>
            </w:r>
            <w:sdt>
              <w:sdtPr>
                <w:rPr>
                  <w:color w:val="4B4D4F"/>
                  <w:sz w:val="19"/>
                  <w:szCs w:val="19"/>
                </w:rPr>
                <w:id w:val="95221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150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FC6150" w:rsidRPr="000A39AF">
              <w:rPr>
                <w:color w:val="4B4D4F"/>
                <w:sz w:val="19"/>
                <w:szCs w:val="19"/>
              </w:rPr>
              <w:t xml:space="preserve">  Means</w:t>
            </w:r>
          </w:p>
        </w:tc>
      </w:tr>
      <w:tr w:rsidR="007D65FE" w:rsidRPr="000A39AF" w14:paraId="589FD413" w14:textId="77777777" w:rsidTr="00597F0E">
        <w:tc>
          <w:tcPr>
            <w:tcW w:w="10416" w:type="dxa"/>
            <w:gridSpan w:val="3"/>
          </w:tcPr>
          <w:p w14:paraId="64DBA041" w14:textId="49A1D5A7" w:rsidR="00DB3E87" w:rsidRPr="000A39AF" w:rsidRDefault="00DB3E87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 xml:space="preserve">Summary of client’s </w:t>
            </w:r>
            <w:r w:rsidR="003E7A7A" w:rsidRPr="000A39AF">
              <w:rPr>
                <w:color w:val="4B4D4F"/>
                <w:sz w:val="19"/>
                <w:szCs w:val="19"/>
              </w:rPr>
              <w:t xml:space="preserve">progress and individual </w:t>
            </w:r>
            <w:r w:rsidRPr="000A39AF">
              <w:rPr>
                <w:color w:val="4B4D4F"/>
                <w:sz w:val="19"/>
                <w:szCs w:val="19"/>
              </w:rPr>
              <w:t xml:space="preserve">interventions </w:t>
            </w:r>
            <w:r w:rsidR="003E7A7A" w:rsidRPr="000A39AF">
              <w:rPr>
                <w:color w:val="4B4D4F"/>
                <w:sz w:val="19"/>
                <w:szCs w:val="19"/>
              </w:rPr>
              <w:t>utilized</w:t>
            </w:r>
          </w:p>
        </w:tc>
      </w:tr>
      <w:tr w:rsidR="00DB3E87" w:rsidRPr="000A39AF" w14:paraId="21B8B323" w14:textId="77777777" w:rsidTr="00597F0E">
        <w:tc>
          <w:tcPr>
            <w:tcW w:w="10416" w:type="dxa"/>
            <w:gridSpan w:val="3"/>
          </w:tcPr>
          <w:sdt>
            <w:sdtPr>
              <w:rPr>
                <w:color w:val="4B4D4F"/>
                <w:sz w:val="19"/>
                <w:szCs w:val="19"/>
              </w:rPr>
              <w:id w:val="-1091007589"/>
              <w:placeholder>
                <w:docPart w:val="E114AB80793F4BB79C8FF5AF545EB24F"/>
              </w:placeholder>
              <w:showingPlcHdr/>
              <w:text/>
            </w:sdtPr>
            <w:sdtEndPr/>
            <w:sdtContent>
              <w:p w14:paraId="6579EEDF" w14:textId="1267BBAC" w:rsidR="003E7A7A" w:rsidRDefault="00634E32" w:rsidP="00DB3E87">
                <w:pPr>
                  <w:pStyle w:val="BodyText"/>
                  <w:ind w:right="0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B695A7" w14:textId="77777777" w:rsidR="00E94BBF" w:rsidRDefault="00E94BBF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</w:p>
          <w:p w14:paraId="2D36932B" w14:textId="11CDC977" w:rsidR="00E94BBF" w:rsidRPr="000A39AF" w:rsidRDefault="00E94BBF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</w:p>
        </w:tc>
      </w:tr>
    </w:tbl>
    <w:p w14:paraId="2B4D9EEE" w14:textId="77777777" w:rsidR="00FB7D9D" w:rsidRPr="000A39AF" w:rsidRDefault="00FB7D9D" w:rsidP="009844F9">
      <w:pPr>
        <w:pStyle w:val="BodyText"/>
        <w:rPr>
          <w:color w:val="4B4D4F"/>
          <w:sz w:val="19"/>
          <w:szCs w:val="19"/>
        </w:rPr>
      </w:pPr>
    </w:p>
    <w:p w14:paraId="205C7006" w14:textId="77777777" w:rsidR="00234A96" w:rsidRPr="000A39AF" w:rsidRDefault="00234A96" w:rsidP="009844F9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>7</w:t>
      </w:r>
      <w:r w:rsidR="002E5C1A" w:rsidRPr="000A39AF">
        <w:rPr>
          <w:color w:val="4B4D4F"/>
          <w:sz w:val="19"/>
          <w:szCs w:val="19"/>
        </w:rPr>
        <w:t xml:space="preserve">. </w:t>
      </w:r>
      <w:r w:rsidR="005C6A3F" w:rsidRPr="000A39AF">
        <w:rPr>
          <w:color w:val="4B4D4F"/>
          <w:sz w:val="19"/>
          <w:szCs w:val="19"/>
        </w:rPr>
        <w:t>D</w:t>
      </w:r>
      <w:r w:rsidR="002E5C1A" w:rsidRPr="000A39AF">
        <w:rPr>
          <w:color w:val="4B4D4F"/>
          <w:sz w:val="19"/>
          <w:szCs w:val="19"/>
        </w:rPr>
        <w:t xml:space="preserve">ischarge </w:t>
      </w:r>
      <w:r w:rsidR="005C6A3F" w:rsidRPr="000A39AF">
        <w:rPr>
          <w:color w:val="4B4D4F"/>
          <w:sz w:val="19"/>
          <w:szCs w:val="19"/>
        </w:rPr>
        <w:t>P</w:t>
      </w:r>
      <w:r w:rsidR="002E5C1A" w:rsidRPr="000A39AF">
        <w:rPr>
          <w:color w:val="4B4D4F"/>
          <w:sz w:val="19"/>
          <w:szCs w:val="19"/>
        </w:rPr>
        <w:t>lanning</w:t>
      </w:r>
      <w:r w:rsidR="005C6A3F" w:rsidRPr="000A39AF">
        <w:rPr>
          <w:color w:val="4B4D4F"/>
          <w:sz w:val="19"/>
          <w:szCs w:val="19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05"/>
        <w:gridCol w:w="6011"/>
      </w:tblGrid>
      <w:tr w:rsidR="007D65FE" w:rsidRPr="000A39AF" w14:paraId="73A117CC" w14:textId="77777777" w:rsidTr="007D0655">
        <w:tc>
          <w:tcPr>
            <w:tcW w:w="4405" w:type="dxa"/>
          </w:tcPr>
          <w:p w14:paraId="70DE745E" w14:textId="073AF89E" w:rsidR="007D0655" w:rsidRPr="000A39AF" w:rsidRDefault="007D0655" w:rsidP="007D0655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what occurred during this review period</w:t>
            </w:r>
          </w:p>
        </w:tc>
        <w:tc>
          <w:tcPr>
            <w:tcW w:w="6011" w:type="dxa"/>
          </w:tcPr>
          <w:p w14:paraId="14772D0E" w14:textId="77777777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10207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Linkage to community-based organization</w:t>
            </w:r>
          </w:p>
          <w:p w14:paraId="3B083C7E" w14:textId="77777777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99784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Updated Care Plan</w:t>
            </w:r>
          </w:p>
          <w:p w14:paraId="46056F69" w14:textId="77777777" w:rsidR="007D0655" w:rsidRPr="000A39AF" w:rsidRDefault="00CC2098" w:rsidP="007D0655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82857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Improvement shown as documented in their Care Plan</w:t>
            </w:r>
          </w:p>
          <w:p w14:paraId="598FED7A" w14:textId="2988DA04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54342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Improved functional behavior</w:t>
            </w:r>
          </w:p>
          <w:p w14:paraId="01965577" w14:textId="77777777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19627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Stabilization of medication</w:t>
            </w:r>
          </w:p>
          <w:p w14:paraId="7F59582B" w14:textId="77777777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85430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Reduced medication levels, as appropriate</w:t>
            </w:r>
          </w:p>
          <w:p w14:paraId="219874B1" w14:textId="77777777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2341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Stabilization from acute psychiatric symptoms</w:t>
            </w:r>
          </w:p>
          <w:p w14:paraId="70C16E1C" w14:textId="77777777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6564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Reduction of psychiatric symptoms or concerns</w:t>
            </w:r>
          </w:p>
          <w:p w14:paraId="47AA10C6" w14:textId="77777777" w:rsidR="007D0655" w:rsidRPr="000A39AF" w:rsidRDefault="00CC2098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72818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Collaboration with case manager</w:t>
            </w:r>
          </w:p>
          <w:p w14:paraId="291A5E51" w14:textId="3CF16A12" w:rsidR="007D0655" w:rsidRPr="000A39AF" w:rsidRDefault="00CC2098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65282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655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7D0655" w:rsidRPr="000A39AF">
              <w:rPr>
                <w:color w:val="4B4D4F"/>
                <w:sz w:val="19"/>
                <w:szCs w:val="19"/>
              </w:rPr>
              <w:t xml:space="preserve">  Benefiting from psychosocial programming</w:t>
            </w:r>
          </w:p>
        </w:tc>
      </w:tr>
      <w:tr w:rsidR="003E7A7A" w:rsidRPr="000A39AF" w14:paraId="6584D289" w14:textId="77777777" w:rsidTr="00747703">
        <w:tc>
          <w:tcPr>
            <w:tcW w:w="10416" w:type="dxa"/>
            <w:gridSpan w:val="2"/>
          </w:tcPr>
          <w:p w14:paraId="3CE2D7FD" w14:textId="5FF0A21F" w:rsidR="003E7A7A" w:rsidRPr="000A39AF" w:rsidRDefault="00BE388C" w:rsidP="007D0655">
            <w:pPr>
              <w:pStyle w:val="BodyText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Please add any additional comments</w:t>
            </w:r>
          </w:p>
        </w:tc>
      </w:tr>
      <w:tr w:rsidR="00BE388C" w:rsidRPr="000A39AF" w14:paraId="690654D3" w14:textId="77777777" w:rsidTr="00747703">
        <w:tc>
          <w:tcPr>
            <w:tcW w:w="10416" w:type="dxa"/>
            <w:gridSpan w:val="2"/>
          </w:tcPr>
          <w:sdt>
            <w:sdtPr>
              <w:rPr>
                <w:color w:val="4B4D4F"/>
                <w:sz w:val="19"/>
                <w:szCs w:val="19"/>
              </w:rPr>
              <w:id w:val="-1401830429"/>
              <w:placeholder>
                <w:docPart w:val="9F2E309E97854379B3BBAA8E344FB9E1"/>
              </w:placeholder>
              <w:showingPlcHdr/>
              <w:text/>
            </w:sdtPr>
            <w:sdtEndPr/>
            <w:sdtContent>
              <w:p w14:paraId="7D787746" w14:textId="190C3B22" w:rsidR="00BE388C" w:rsidRPr="000A39AF" w:rsidRDefault="00634E32" w:rsidP="007D0655">
                <w:pPr>
                  <w:pStyle w:val="BodyText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CEB518" w14:textId="26CC0F6C" w:rsidR="00BE388C" w:rsidRPr="000A39AF" w:rsidRDefault="00BE388C" w:rsidP="007D0655">
            <w:pPr>
              <w:pStyle w:val="BodyText"/>
              <w:rPr>
                <w:color w:val="4B4D4F"/>
                <w:sz w:val="19"/>
                <w:szCs w:val="19"/>
              </w:rPr>
            </w:pPr>
          </w:p>
        </w:tc>
      </w:tr>
    </w:tbl>
    <w:p w14:paraId="737ABC80" w14:textId="77777777" w:rsidR="00FB7D9D" w:rsidRPr="000A39AF" w:rsidRDefault="00FB7D9D" w:rsidP="00FB7D9D">
      <w:pPr>
        <w:pStyle w:val="BodyText"/>
        <w:rPr>
          <w:color w:val="4B4D4F"/>
          <w:sz w:val="19"/>
          <w:szCs w:val="19"/>
        </w:rPr>
      </w:pPr>
    </w:p>
    <w:bookmarkEnd w:id="0"/>
    <w:bookmarkEnd w:id="1"/>
    <w:p w14:paraId="44D17ACD" w14:textId="7FBC2EFF" w:rsidR="00725F53" w:rsidRPr="000A39AF" w:rsidRDefault="00725F53" w:rsidP="00725F53">
      <w:pPr>
        <w:pStyle w:val="BodyText"/>
        <w:rPr>
          <w:color w:val="4B4D4F"/>
          <w:sz w:val="19"/>
          <w:szCs w:val="19"/>
        </w:rPr>
      </w:pPr>
      <w:r w:rsidRPr="000A39AF">
        <w:rPr>
          <w:color w:val="4B4D4F"/>
          <w:sz w:val="19"/>
          <w:szCs w:val="19"/>
        </w:rPr>
        <w:t xml:space="preserve">8. Justification for Continued Stay/Barriers to Discharge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05"/>
        <w:gridCol w:w="6011"/>
      </w:tblGrid>
      <w:tr w:rsidR="007D65FE" w:rsidRPr="000A39AF" w14:paraId="62CA95D2" w14:textId="77777777" w:rsidTr="00DB3E87">
        <w:tc>
          <w:tcPr>
            <w:tcW w:w="4405" w:type="dxa"/>
          </w:tcPr>
          <w:p w14:paraId="37E9090D" w14:textId="1D1E0790" w:rsidR="00DB3E87" w:rsidRPr="000A39AF" w:rsidRDefault="00DB3E87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Check what occurred during this review period</w:t>
            </w:r>
          </w:p>
        </w:tc>
        <w:tc>
          <w:tcPr>
            <w:tcW w:w="6011" w:type="dxa"/>
          </w:tcPr>
          <w:p w14:paraId="0595446B" w14:textId="77777777" w:rsidR="00DB3E87" w:rsidRPr="000A39AF" w:rsidRDefault="00CC2098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55293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Medication refusals</w:t>
            </w:r>
          </w:p>
          <w:p w14:paraId="4A6E6735" w14:textId="77777777" w:rsidR="00DB3E87" w:rsidRPr="000A39AF" w:rsidRDefault="00CC2098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148328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Need for psychiatric PRNs</w:t>
            </w:r>
          </w:p>
          <w:p w14:paraId="087A27C9" w14:textId="77777777" w:rsidR="00DB3E87" w:rsidRPr="000A39AF" w:rsidRDefault="00CC2098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40592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Aggression/Agitation</w:t>
            </w:r>
          </w:p>
          <w:p w14:paraId="51550117" w14:textId="71895D11" w:rsidR="00DB3E87" w:rsidRPr="000A39AF" w:rsidRDefault="00CC2098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75936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Ongoing paranoia/Delusional thought content</w:t>
            </w:r>
          </w:p>
          <w:p w14:paraId="4517BC9A" w14:textId="77777777" w:rsidR="00DB3E87" w:rsidRPr="000A39AF" w:rsidRDefault="00CC2098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34691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Ongoing depression/SI</w:t>
            </w:r>
          </w:p>
          <w:p w14:paraId="3AAB3357" w14:textId="77777777" w:rsidR="00DB3E87" w:rsidRPr="000A39AF" w:rsidRDefault="00CC2098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200042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Impaired ability to attend to ADLs due to psychiatric illness</w:t>
            </w:r>
          </w:p>
          <w:p w14:paraId="674F2851" w14:textId="000A5082" w:rsidR="00DB3E87" w:rsidRPr="000A39AF" w:rsidRDefault="00CC2098" w:rsidP="00DB3E87">
            <w:pPr>
              <w:pStyle w:val="BodyText"/>
              <w:rPr>
                <w:color w:val="4B4D4F"/>
                <w:sz w:val="19"/>
                <w:szCs w:val="19"/>
              </w:rPr>
            </w:pPr>
            <w:sdt>
              <w:sdtPr>
                <w:rPr>
                  <w:color w:val="4B4D4F"/>
                  <w:sz w:val="19"/>
                  <w:szCs w:val="19"/>
                </w:rPr>
                <w:id w:val="-133938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3E87" w:rsidRPr="000A39AF">
                  <w:rPr>
                    <w:rFonts w:ascii="MS Gothic" w:eastAsia="MS Gothic" w:hAnsi="MS Gothic" w:hint="eastAsia"/>
                    <w:color w:val="4B4D4F"/>
                    <w:sz w:val="19"/>
                    <w:szCs w:val="19"/>
                  </w:rPr>
                  <w:t>☐</w:t>
                </w:r>
              </w:sdtContent>
            </w:sdt>
            <w:r w:rsidR="00DB3E87" w:rsidRPr="000A39AF">
              <w:rPr>
                <w:color w:val="4B4D4F"/>
                <w:sz w:val="19"/>
                <w:szCs w:val="19"/>
              </w:rPr>
              <w:t xml:space="preserve">  Poor insight and judgment</w:t>
            </w:r>
          </w:p>
        </w:tc>
      </w:tr>
      <w:tr w:rsidR="007D65FE" w:rsidRPr="000A39AF" w14:paraId="405E4753" w14:textId="77777777" w:rsidTr="00866AB3">
        <w:trPr>
          <w:trHeight w:val="245"/>
        </w:trPr>
        <w:tc>
          <w:tcPr>
            <w:tcW w:w="10416" w:type="dxa"/>
            <w:gridSpan w:val="2"/>
          </w:tcPr>
          <w:p w14:paraId="5028980F" w14:textId="3B86BD32" w:rsidR="00DB3E87" w:rsidRPr="000A39AF" w:rsidRDefault="00DB3E87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  <w:r w:rsidRPr="000A39AF">
              <w:rPr>
                <w:color w:val="4B4D4F"/>
                <w:sz w:val="19"/>
                <w:szCs w:val="19"/>
              </w:rPr>
              <w:t>Please describe including additional staff support needed</w:t>
            </w:r>
          </w:p>
        </w:tc>
      </w:tr>
      <w:tr w:rsidR="00DB3E87" w:rsidRPr="000A39AF" w14:paraId="06343CC9" w14:textId="77777777" w:rsidTr="007F78D7">
        <w:tc>
          <w:tcPr>
            <w:tcW w:w="10416" w:type="dxa"/>
            <w:gridSpan w:val="2"/>
          </w:tcPr>
          <w:sdt>
            <w:sdtPr>
              <w:rPr>
                <w:color w:val="4B4D4F"/>
                <w:sz w:val="19"/>
                <w:szCs w:val="19"/>
              </w:rPr>
              <w:id w:val="-2058164469"/>
              <w:placeholder>
                <w:docPart w:val="EACB1493B3B147178B7F47A41D65F417"/>
              </w:placeholder>
              <w:showingPlcHdr/>
              <w:text/>
            </w:sdtPr>
            <w:sdtEndPr/>
            <w:sdtContent>
              <w:p w14:paraId="08BBD937" w14:textId="7B641B02" w:rsidR="00DB3E87" w:rsidRPr="000A39AF" w:rsidRDefault="00634E32" w:rsidP="00DB3E87">
                <w:pPr>
                  <w:pStyle w:val="BodyText"/>
                  <w:ind w:right="0"/>
                  <w:rPr>
                    <w:color w:val="4B4D4F"/>
                    <w:sz w:val="19"/>
                    <w:szCs w:val="19"/>
                  </w:rPr>
                </w:pPr>
                <w:r w:rsidRPr="004A78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D530D5B" w14:textId="4A8EDA2F" w:rsidR="00036995" w:rsidRPr="000A39AF" w:rsidRDefault="00036995" w:rsidP="00DB3E87">
            <w:pPr>
              <w:pStyle w:val="BodyText"/>
              <w:ind w:right="0"/>
              <w:rPr>
                <w:color w:val="4B4D4F"/>
                <w:sz w:val="19"/>
                <w:szCs w:val="19"/>
              </w:rPr>
            </w:pPr>
          </w:p>
        </w:tc>
      </w:tr>
    </w:tbl>
    <w:p w14:paraId="1CC257D3" w14:textId="63AFC8AA" w:rsidR="00A0381C" w:rsidRPr="007D65FE" w:rsidRDefault="00A0381C">
      <w:pPr>
        <w:rPr>
          <w:color w:val="4B4D4F"/>
        </w:rPr>
      </w:pPr>
    </w:p>
    <w:sectPr w:rsidR="00A0381C" w:rsidRPr="007D65FE" w:rsidSect="00E5381A">
      <w:footerReference w:type="default" r:id="rId11"/>
      <w:headerReference w:type="first" r:id="rId12"/>
      <w:footerReference w:type="first" r:id="rId13"/>
      <w:pgSz w:w="12240" w:h="15840" w:code="1"/>
      <w:pgMar w:top="907" w:right="907" w:bottom="907" w:left="907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DBB5B" w14:textId="77777777" w:rsidR="003534A6" w:rsidRDefault="003534A6" w:rsidP="00D37017">
      <w:r>
        <w:separator/>
      </w:r>
    </w:p>
  </w:endnote>
  <w:endnote w:type="continuationSeparator" w:id="0">
    <w:p w14:paraId="4BFC9524" w14:textId="77777777" w:rsidR="003534A6" w:rsidRDefault="003534A6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1C2E" w14:textId="5F57266D" w:rsidR="00341A9B" w:rsidRPr="00100DE5" w:rsidRDefault="005D5291" w:rsidP="005D5291">
    <w:pPr>
      <w:pStyle w:val="Footer"/>
      <w:rPr>
        <w:sz w:val="14"/>
        <w:szCs w:val="14"/>
      </w:rPr>
    </w:pPr>
    <w:r>
      <w:rPr>
        <w:sz w:val="16"/>
        <w:szCs w:val="16"/>
      </w:rPr>
      <w:t xml:space="preserve">Rev </w:t>
    </w:r>
    <w:r w:rsidR="00E93A10">
      <w:rPr>
        <w:sz w:val="16"/>
        <w:szCs w:val="16"/>
      </w:rPr>
      <w:t>5</w:t>
    </w:r>
    <w:r>
      <w:rPr>
        <w:sz w:val="16"/>
        <w:szCs w:val="16"/>
      </w:rPr>
      <w:t>.</w:t>
    </w:r>
    <w:r w:rsidR="00CC2098">
      <w:rPr>
        <w:sz w:val="16"/>
        <w:szCs w:val="16"/>
      </w:rPr>
      <w:t>5</w:t>
    </w:r>
    <w:r>
      <w:rPr>
        <w:sz w:val="16"/>
        <w:szCs w:val="16"/>
      </w:rPr>
      <w:t>.23       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 </w:t>
    </w:r>
    <w:r w:rsidR="00725F53" w:rsidRPr="00725F53">
      <w:rPr>
        <w:sz w:val="16"/>
        <w:szCs w:val="16"/>
      </w:rPr>
      <w:t xml:space="preserve">Page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PAGE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1</w:t>
    </w:r>
    <w:r w:rsidR="00725F53" w:rsidRPr="00725F53">
      <w:rPr>
        <w:b/>
        <w:bCs/>
        <w:sz w:val="16"/>
        <w:szCs w:val="16"/>
      </w:rPr>
      <w:fldChar w:fldCharType="end"/>
    </w:r>
    <w:r w:rsidR="00725F53" w:rsidRPr="00725F53">
      <w:rPr>
        <w:sz w:val="16"/>
        <w:szCs w:val="16"/>
      </w:rPr>
      <w:t xml:space="preserve"> of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NUMPAGES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2</w:t>
    </w:r>
    <w:r w:rsidR="00725F53" w:rsidRPr="00725F53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EB873" w14:textId="7819EA16" w:rsidR="00341A9B" w:rsidRPr="008A110C" w:rsidRDefault="002E3039" w:rsidP="00D52133">
    <w:pPr>
      <w:pStyle w:val="Footer"/>
      <w:rPr>
        <w:sz w:val="16"/>
        <w:szCs w:val="16"/>
      </w:rPr>
    </w:pPr>
    <w:r>
      <w:rPr>
        <w:sz w:val="16"/>
        <w:szCs w:val="16"/>
      </w:rPr>
      <w:t xml:space="preserve">Rev </w:t>
    </w:r>
    <w:r w:rsidR="00E93A10">
      <w:rPr>
        <w:sz w:val="16"/>
        <w:szCs w:val="16"/>
      </w:rPr>
      <w:t>5</w:t>
    </w:r>
    <w:r w:rsidR="00F85C7C">
      <w:rPr>
        <w:sz w:val="16"/>
        <w:szCs w:val="16"/>
      </w:rPr>
      <w:t>.</w:t>
    </w:r>
    <w:r w:rsidR="00CC2098">
      <w:rPr>
        <w:sz w:val="16"/>
        <w:szCs w:val="16"/>
      </w:rPr>
      <w:t>5</w:t>
    </w:r>
    <w:r w:rsidR="00F85C7C">
      <w:rPr>
        <w:sz w:val="16"/>
        <w:szCs w:val="16"/>
      </w:rPr>
      <w:t>.23</w:t>
    </w:r>
    <w:r>
      <w:rPr>
        <w:sz w:val="16"/>
        <w:szCs w:val="16"/>
      </w:rPr>
      <w:t xml:space="preserve">   </w:t>
    </w:r>
    <w:r w:rsidR="00CB0F42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F</w:t>
    </w:r>
    <w:r w:rsidRPr="00BD74F2">
      <w:rPr>
        <w:sz w:val="16"/>
        <w:szCs w:val="16"/>
      </w:rPr>
      <w:t>unding for services is provided by the County of San Diego Health &amp; Human Services Agency</w:t>
    </w:r>
    <w:r>
      <w:rPr>
        <w:sz w:val="16"/>
        <w:szCs w:val="16"/>
      </w:rPr>
      <w:t xml:space="preserve">                      </w:t>
    </w:r>
    <w:r w:rsidRPr="008A110C">
      <w:rPr>
        <w:sz w:val="16"/>
        <w:szCs w:val="16"/>
      </w:rPr>
      <w:t xml:space="preserve"> </w:t>
    </w:r>
    <w:r w:rsidR="00725F53" w:rsidRPr="00725F53">
      <w:rPr>
        <w:sz w:val="16"/>
        <w:szCs w:val="16"/>
      </w:rPr>
      <w:t xml:space="preserve">Page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PAGE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1</w:t>
    </w:r>
    <w:r w:rsidR="00725F53" w:rsidRPr="00725F53">
      <w:rPr>
        <w:b/>
        <w:bCs/>
        <w:sz w:val="16"/>
        <w:szCs w:val="16"/>
      </w:rPr>
      <w:fldChar w:fldCharType="end"/>
    </w:r>
    <w:r w:rsidR="00725F53" w:rsidRPr="00725F53">
      <w:rPr>
        <w:sz w:val="16"/>
        <w:szCs w:val="16"/>
      </w:rPr>
      <w:t xml:space="preserve"> of </w:t>
    </w:r>
    <w:r w:rsidR="00725F53" w:rsidRPr="00725F53">
      <w:rPr>
        <w:b/>
        <w:bCs/>
        <w:sz w:val="16"/>
        <w:szCs w:val="16"/>
      </w:rPr>
      <w:fldChar w:fldCharType="begin"/>
    </w:r>
    <w:r w:rsidR="00725F53" w:rsidRPr="00725F53">
      <w:rPr>
        <w:b/>
        <w:bCs/>
        <w:sz w:val="16"/>
        <w:szCs w:val="16"/>
      </w:rPr>
      <w:instrText xml:space="preserve"> NUMPAGES  \* Arabic  \* MERGEFORMAT </w:instrText>
    </w:r>
    <w:r w:rsidR="00725F53" w:rsidRPr="00725F53">
      <w:rPr>
        <w:b/>
        <w:bCs/>
        <w:sz w:val="16"/>
        <w:szCs w:val="16"/>
      </w:rPr>
      <w:fldChar w:fldCharType="separate"/>
    </w:r>
    <w:r w:rsidR="00725F53" w:rsidRPr="00725F53">
      <w:rPr>
        <w:b/>
        <w:bCs/>
        <w:noProof/>
        <w:sz w:val="16"/>
        <w:szCs w:val="16"/>
      </w:rPr>
      <w:t>2</w:t>
    </w:r>
    <w:r w:rsidR="00725F53" w:rsidRPr="00725F53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25EA" w14:textId="77777777" w:rsidR="003534A6" w:rsidRDefault="003534A6" w:rsidP="00D37017">
      <w:r>
        <w:separator/>
      </w:r>
    </w:p>
  </w:footnote>
  <w:footnote w:type="continuationSeparator" w:id="0">
    <w:p w14:paraId="6E965739" w14:textId="77777777" w:rsidR="003534A6" w:rsidRDefault="003534A6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80"/>
      <w:gridCol w:w="4860"/>
    </w:tblGrid>
    <w:tr w:rsidR="00341A9B" w14:paraId="0EAD9E6C" w14:textId="77777777" w:rsidTr="00735195">
      <w:trPr>
        <w:trHeight w:val="1080"/>
      </w:trPr>
      <w:sdt>
        <w:sdtPr>
          <w:alias w:val="Logo"/>
          <w:tag w:val="Logo"/>
          <w:id w:val="-1934657963"/>
          <w:lock w:val="sdtContentLocked"/>
          <w:placeholder>
            <w:docPart w:val="A29CC8079F174AFEBE399B68B99EBCEF"/>
          </w:placeholder>
          <w:showingPlcHdr/>
          <w15:appearance w15:val="hidden"/>
        </w:sdtPr>
        <w:sdtEndPr/>
        <w:sdtContent>
          <w:tc>
            <w:tcPr>
              <w:tcW w:w="5580" w:type="dxa"/>
            </w:tcPr>
            <w:p w14:paraId="76381B3A" w14:textId="77777777" w:rsidR="00341A9B" w:rsidRDefault="00341A9B" w:rsidP="00A3509D">
              <w:r>
                <w:rPr>
                  <w:noProof/>
                </w:rPr>
                <w:drawing>
                  <wp:inline distT="0" distB="0" distL="0" distR="0" wp14:anchorId="0363703B" wp14:editId="18D54C5F">
                    <wp:extent cx="1571682" cy="455098"/>
                    <wp:effectExtent l="0" t="0" r="0" b="2540"/>
                    <wp:docPr id="3" name="Graphic 3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860" w:type="dxa"/>
        </w:tcPr>
        <w:p w14:paraId="617989F0" w14:textId="5C88D882" w:rsidR="00341A9B" w:rsidRPr="00A54697" w:rsidRDefault="00DE58FD" w:rsidP="00A54697">
          <w:pPr>
            <w:jc w:val="right"/>
            <w:rPr>
              <w:b/>
              <w:bCs/>
              <w:color w:val="002677" w:themeColor="accent6"/>
              <w:sz w:val="32"/>
              <w:szCs w:val="32"/>
            </w:rPr>
          </w:pPr>
          <w:r>
            <w:rPr>
              <w:b/>
              <w:bCs/>
              <w:color w:val="002677" w:themeColor="accent6"/>
              <w:sz w:val="32"/>
              <w:szCs w:val="32"/>
            </w:rPr>
            <w:t xml:space="preserve">Concurrent Review Guide for </w:t>
          </w:r>
          <w:r w:rsidR="002B0C94">
            <w:rPr>
              <w:b/>
              <w:bCs/>
              <w:color w:val="002677" w:themeColor="accent6"/>
              <w:sz w:val="32"/>
              <w:szCs w:val="32"/>
            </w:rPr>
            <w:t>Skilled Nursing Facilities</w:t>
          </w:r>
        </w:p>
      </w:tc>
    </w:tr>
  </w:tbl>
  <w:p w14:paraId="35A34DBB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E45995"/>
    <w:multiLevelType w:val="hybridMultilevel"/>
    <w:tmpl w:val="DC9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D73"/>
    <w:multiLevelType w:val="hybridMultilevel"/>
    <w:tmpl w:val="6E06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6599"/>
    <w:multiLevelType w:val="hybridMultilevel"/>
    <w:tmpl w:val="C9460118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6" w15:restartNumberingAfterBreak="0">
    <w:nsid w:val="1AE20B2E"/>
    <w:multiLevelType w:val="hybridMultilevel"/>
    <w:tmpl w:val="1F54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3E3C3CD7"/>
    <w:multiLevelType w:val="hybridMultilevel"/>
    <w:tmpl w:val="2722C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01128"/>
    <w:multiLevelType w:val="hybridMultilevel"/>
    <w:tmpl w:val="C5303D7E"/>
    <w:lvl w:ilvl="0" w:tplc="25440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A5A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15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778447">
    <w:abstractNumId w:val="1"/>
  </w:num>
  <w:num w:numId="2" w16cid:durableId="1549610743">
    <w:abstractNumId w:val="5"/>
  </w:num>
  <w:num w:numId="3" w16cid:durableId="891113371">
    <w:abstractNumId w:val="11"/>
  </w:num>
  <w:num w:numId="4" w16cid:durableId="550531333">
    <w:abstractNumId w:val="8"/>
  </w:num>
  <w:num w:numId="5" w16cid:durableId="689525377">
    <w:abstractNumId w:val="15"/>
  </w:num>
  <w:num w:numId="6" w16cid:durableId="1895659930">
    <w:abstractNumId w:val="13"/>
  </w:num>
  <w:num w:numId="7" w16cid:durableId="1101678248">
    <w:abstractNumId w:val="7"/>
  </w:num>
  <w:num w:numId="8" w16cid:durableId="838497780">
    <w:abstractNumId w:val="12"/>
  </w:num>
  <w:num w:numId="9" w16cid:durableId="121119535">
    <w:abstractNumId w:val="14"/>
  </w:num>
  <w:num w:numId="10" w16cid:durableId="146946966">
    <w:abstractNumId w:val="0"/>
  </w:num>
  <w:num w:numId="11" w16cid:durableId="767774819">
    <w:abstractNumId w:val="2"/>
  </w:num>
  <w:num w:numId="12" w16cid:durableId="288512379">
    <w:abstractNumId w:val="6"/>
  </w:num>
  <w:num w:numId="13" w16cid:durableId="1551771468">
    <w:abstractNumId w:val="10"/>
  </w:num>
  <w:num w:numId="14" w16cid:durableId="265622706">
    <w:abstractNumId w:val="3"/>
  </w:num>
  <w:num w:numId="15" w16cid:durableId="932476228">
    <w:abstractNumId w:val="9"/>
  </w:num>
  <w:num w:numId="16" w16cid:durableId="1837647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1"/>
    <w:rsid w:val="00003B2E"/>
    <w:rsid w:val="00005436"/>
    <w:rsid w:val="00021A31"/>
    <w:rsid w:val="000357F8"/>
    <w:rsid w:val="00036995"/>
    <w:rsid w:val="00044391"/>
    <w:rsid w:val="000520E4"/>
    <w:rsid w:val="00094AFA"/>
    <w:rsid w:val="0009709E"/>
    <w:rsid w:val="000A0EB3"/>
    <w:rsid w:val="000A11E7"/>
    <w:rsid w:val="000A234B"/>
    <w:rsid w:val="000A39AF"/>
    <w:rsid w:val="000D3411"/>
    <w:rsid w:val="000D394F"/>
    <w:rsid w:val="000F75EA"/>
    <w:rsid w:val="00100DE5"/>
    <w:rsid w:val="00114071"/>
    <w:rsid w:val="001174AE"/>
    <w:rsid w:val="0014347F"/>
    <w:rsid w:val="00143934"/>
    <w:rsid w:val="00151861"/>
    <w:rsid w:val="00165BBC"/>
    <w:rsid w:val="001A7760"/>
    <w:rsid w:val="001B2CD5"/>
    <w:rsid w:val="001C64CC"/>
    <w:rsid w:val="001D25E5"/>
    <w:rsid w:val="001D6657"/>
    <w:rsid w:val="00234A96"/>
    <w:rsid w:val="00236358"/>
    <w:rsid w:val="00240544"/>
    <w:rsid w:val="00240FBE"/>
    <w:rsid w:val="00252A5D"/>
    <w:rsid w:val="0026552F"/>
    <w:rsid w:val="0027774A"/>
    <w:rsid w:val="0028564F"/>
    <w:rsid w:val="00285B0F"/>
    <w:rsid w:val="002A5F82"/>
    <w:rsid w:val="002A718F"/>
    <w:rsid w:val="002B0C94"/>
    <w:rsid w:val="002D1128"/>
    <w:rsid w:val="002E0C2E"/>
    <w:rsid w:val="002E3039"/>
    <w:rsid w:val="002E5C1A"/>
    <w:rsid w:val="00300EBF"/>
    <w:rsid w:val="00316E55"/>
    <w:rsid w:val="00324C3A"/>
    <w:rsid w:val="003366F9"/>
    <w:rsid w:val="00341A9B"/>
    <w:rsid w:val="00344DCE"/>
    <w:rsid w:val="003534A6"/>
    <w:rsid w:val="00360C43"/>
    <w:rsid w:val="00381041"/>
    <w:rsid w:val="0038173D"/>
    <w:rsid w:val="00384D6A"/>
    <w:rsid w:val="003A5A5C"/>
    <w:rsid w:val="003A757A"/>
    <w:rsid w:val="003C7934"/>
    <w:rsid w:val="003D1B86"/>
    <w:rsid w:val="003E6512"/>
    <w:rsid w:val="003E7A7A"/>
    <w:rsid w:val="00412A4E"/>
    <w:rsid w:val="004303CC"/>
    <w:rsid w:val="00447C6E"/>
    <w:rsid w:val="00487200"/>
    <w:rsid w:val="00492ACC"/>
    <w:rsid w:val="00493792"/>
    <w:rsid w:val="004A7D74"/>
    <w:rsid w:val="004B0FD9"/>
    <w:rsid w:val="004B1BC3"/>
    <w:rsid w:val="004C44A8"/>
    <w:rsid w:val="004D3BEF"/>
    <w:rsid w:val="004D3D04"/>
    <w:rsid w:val="004F4C90"/>
    <w:rsid w:val="00503EFA"/>
    <w:rsid w:val="0051292B"/>
    <w:rsid w:val="0051385D"/>
    <w:rsid w:val="00541683"/>
    <w:rsid w:val="0054208D"/>
    <w:rsid w:val="00546F07"/>
    <w:rsid w:val="0055725E"/>
    <w:rsid w:val="00571E89"/>
    <w:rsid w:val="00590521"/>
    <w:rsid w:val="005A1CEF"/>
    <w:rsid w:val="005A59BA"/>
    <w:rsid w:val="005C571E"/>
    <w:rsid w:val="005C6A3F"/>
    <w:rsid w:val="005D5291"/>
    <w:rsid w:val="005D7F92"/>
    <w:rsid w:val="005E05F8"/>
    <w:rsid w:val="005E531B"/>
    <w:rsid w:val="005E765C"/>
    <w:rsid w:val="005F52D9"/>
    <w:rsid w:val="00602C53"/>
    <w:rsid w:val="00607A44"/>
    <w:rsid w:val="00610A2E"/>
    <w:rsid w:val="006129F2"/>
    <w:rsid w:val="00613E30"/>
    <w:rsid w:val="006242C5"/>
    <w:rsid w:val="00634E32"/>
    <w:rsid w:val="00642BED"/>
    <w:rsid w:val="00673D8C"/>
    <w:rsid w:val="00674D51"/>
    <w:rsid w:val="006A719E"/>
    <w:rsid w:val="006B0DC2"/>
    <w:rsid w:val="006B1AE4"/>
    <w:rsid w:val="006B26B7"/>
    <w:rsid w:val="006B3262"/>
    <w:rsid w:val="006B5B3E"/>
    <w:rsid w:val="006C3BFE"/>
    <w:rsid w:val="006E31A6"/>
    <w:rsid w:val="006E69E4"/>
    <w:rsid w:val="006F5AF4"/>
    <w:rsid w:val="00701903"/>
    <w:rsid w:val="00702935"/>
    <w:rsid w:val="00712789"/>
    <w:rsid w:val="007236F2"/>
    <w:rsid w:val="00725F53"/>
    <w:rsid w:val="00735195"/>
    <w:rsid w:val="00747F83"/>
    <w:rsid w:val="00752322"/>
    <w:rsid w:val="00767615"/>
    <w:rsid w:val="00774784"/>
    <w:rsid w:val="00776309"/>
    <w:rsid w:val="007D0619"/>
    <w:rsid w:val="007D0655"/>
    <w:rsid w:val="007D65FE"/>
    <w:rsid w:val="007E1C4F"/>
    <w:rsid w:val="00803945"/>
    <w:rsid w:val="008054D3"/>
    <w:rsid w:val="008123F3"/>
    <w:rsid w:val="00815B99"/>
    <w:rsid w:val="00816549"/>
    <w:rsid w:val="008203A9"/>
    <w:rsid w:val="00844A03"/>
    <w:rsid w:val="008644C2"/>
    <w:rsid w:val="00866AB3"/>
    <w:rsid w:val="00883FB0"/>
    <w:rsid w:val="00893730"/>
    <w:rsid w:val="008966E1"/>
    <w:rsid w:val="008A00E7"/>
    <w:rsid w:val="008A110C"/>
    <w:rsid w:val="008A26FC"/>
    <w:rsid w:val="008B0E2D"/>
    <w:rsid w:val="008C3AC4"/>
    <w:rsid w:val="008D2B9F"/>
    <w:rsid w:val="008D6AAC"/>
    <w:rsid w:val="009026AD"/>
    <w:rsid w:val="00925737"/>
    <w:rsid w:val="00943014"/>
    <w:rsid w:val="00955AFB"/>
    <w:rsid w:val="00961E42"/>
    <w:rsid w:val="009651B5"/>
    <w:rsid w:val="00976F64"/>
    <w:rsid w:val="009844F9"/>
    <w:rsid w:val="00985DF6"/>
    <w:rsid w:val="009870E7"/>
    <w:rsid w:val="00990813"/>
    <w:rsid w:val="0099388E"/>
    <w:rsid w:val="009B3A46"/>
    <w:rsid w:val="009B5BB6"/>
    <w:rsid w:val="009B6F96"/>
    <w:rsid w:val="009D1637"/>
    <w:rsid w:val="009E636D"/>
    <w:rsid w:val="00A030A5"/>
    <w:rsid w:val="00A0381C"/>
    <w:rsid w:val="00A1196E"/>
    <w:rsid w:val="00A139EA"/>
    <w:rsid w:val="00A169AD"/>
    <w:rsid w:val="00A3509D"/>
    <w:rsid w:val="00A3522F"/>
    <w:rsid w:val="00A416DA"/>
    <w:rsid w:val="00A54697"/>
    <w:rsid w:val="00A60931"/>
    <w:rsid w:val="00A65AE8"/>
    <w:rsid w:val="00A91144"/>
    <w:rsid w:val="00A93A8B"/>
    <w:rsid w:val="00AA0E83"/>
    <w:rsid w:val="00AA7061"/>
    <w:rsid w:val="00AB00EF"/>
    <w:rsid w:val="00AB0B2A"/>
    <w:rsid w:val="00AB17CC"/>
    <w:rsid w:val="00AC13CA"/>
    <w:rsid w:val="00AD1E53"/>
    <w:rsid w:val="00AD2518"/>
    <w:rsid w:val="00AE375C"/>
    <w:rsid w:val="00AE5F92"/>
    <w:rsid w:val="00AE6D18"/>
    <w:rsid w:val="00AF00A7"/>
    <w:rsid w:val="00B13A78"/>
    <w:rsid w:val="00B14494"/>
    <w:rsid w:val="00B46F14"/>
    <w:rsid w:val="00B53061"/>
    <w:rsid w:val="00B61096"/>
    <w:rsid w:val="00B6628B"/>
    <w:rsid w:val="00B717B4"/>
    <w:rsid w:val="00B901A6"/>
    <w:rsid w:val="00BA0DB2"/>
    <w:rsid w:val="00BE2DF9"/>
    <w:rsid w:val="00BE388C"/>
    <w:rsid w:val="00C1356F"/>
    <w:rsid w:val="00C229A5"/>
    <w:rsid w:val="00C30F02"/>
    <w:rsid w:val="00C32236"/>
    <w:rsid w:val="00C3535A"/>
    <w:rsid w:val="00C37AE3"/>
    <w:rsid w:val="00C417CA"/>
    <w:rsid w:val="00C4189A"/>
    <w:rsid w:val="00C4269C"/>
    <w:rsid w:val="00C468BD"/>
    <w:rsid w:val="00C514F8"/>
    <w:rsid w:val="00C516E1"/>
    <w:rsid w:val="00C53009"/>
    <w:rsid w:val="00C56EDB"/>
    <w:rsid w:val="00C659C6"/>
    <w:rsid w:val="00C762A0"/>
    <w:rsid w:val="00C92A11"/>
    <w:rsid w:val="00CA0438"/>
    <w:rsid w:val="00CB0F42"/>
    <w:rsid w:val="00CB53EC"/>
    <w:rsid w:val="00CC2098"/>
    <w:rsid w:val="00CE6390"/>
    <w:rsid w:val="00D04806"/>
    <w:rsid w:val="00D30B9E"/>
    <w:rsid w:val="00D33FCB"/>
    <w:rsid w:val="00D37017"/>
    <w:rsid w:val="00D42475"/>
    <w:rsid w:val="00D52133"/>
    <w:rsid w:val="00D55CB0"/>
    <w:rsid w:val="00D77CAD"/>
    <w:rsid w:val="00D77DA7"/>
    <w:rsid w:val="00D929F4"/>
    <w:rsid w:val="00DA7A4C"/>
    <w:rsid w:val="00DB1658"/>
    <w:rsid w:val="00DB3E87"/>
    <w:rsid w:val="00DC2F7B"/>
    <w:rsid w:val="00DE58FD"/>
    <w:rsid w:val="00DF265F"/>
    <w:rsid w:val="00E3791A"/>
    <w:rsid w:val="00E5381A"/>
    <w:rsid w:val="00E563E5"/>
    <w:rsid w:val="00E60564"/>
    <w:rsid w:val="00E6102B"/>
    <w:rsid w:val="00E93A10"/>
    <w:rsid w:val="00E94BBF"/>
    <w:rsid w:val="00EA7CC4"/>
    <w:rsid w:val="00EB0B72"/>
    <w:rsid w:val="00EC006E"/>
    <w:rsid w:val="00ED6E9F"/>
    <w:rsid w:val="00ED72CE"/>
    <w:rsid w:val="00EE6D72"/>
    <w:rsid w:val="00EF2885"/>
    <w:rsid w:val="00EF6C3C"/>
    <w:rsid w:val="00F00932"/>
    <w:rsid w:val="00F127CC"/>
    <w:rsid w:val="00F57589"/>
    <w:rsid w:val="00F6332B"/>
    <w:rsid w:val="00F6445D"/>
    <w:rsid w:val="00F738EB"/>
    <w:rsid w:val="00F85C7C"/>
    <w:rsid w:val="00F91F95"/>
    <w:rsid w:val="00FA6D38"/>
    <w:rsid w:val="00FA799D"/>
    <w:rsid w:val="00FB7D9D"/>
    <w:rsid w:val="00FC26A2"/>
    <w:rsid w:val="00FC6150"/>
    <w:rsid w:val="00FC683D"/>
    <w:rsid w:val="00FD2527"/>
    <w:rsid w:val="00FD5F9F"/>
    <w:rsid w:val="00FE4CAC"/>
    <w:rsid w:val="00FF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AB3358"/>
  <w15:chartTrackingRefBased/>
  <w15:docId w15:val="{396EF2DD-1926-4458-8F38-0BD66250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8165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huu1\Documents\optum_generic_simple_2022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svg"/><Relationship Id="rId4" Type="http://schemas.openxmlformats.org/officeDocument/2006/relationships/image" Target="../media/image3.pn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9CC8079F174AFEBE399B68B99EB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13EA4-002C-4B81-A0E4-D661F5BDC854}"/>
      </w:docPartPr>
      <w:docPartBody>
        <w:p w:rsidR="00D34D26" w:rsidRDefault="00E837EC" w:rsidP="00E837EC">
          <w:pPr>
            <w:pStyle w:val="A29CC8079F174AFEBE399B68B99EBCEF9"/>
          </w:pPr>
          <w:r>
            <w:rPr>
              <w:noProof/>
            </w:rPr>
            <w:drawing>
              <wp:inline distT="0" distB="0" distL="0" distR="0" wp14:anchorId="1B9DE126" wp14:editId="1B9DE127">
                <wp:extent cx="1571682" cy="455098"/>
                <wp:effectExtent l="0" t="0" r="0" b="2540"/>
                <wp:docPr id="3" name="Graphic 3" descr="Optum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phic 2" descr="Optum logo.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041" cy="480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1286F649EAFC4EB1ACF135B10F45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1D0-E905-48A4-B439-4BA316150C61}"/>
      </w:docPartPr>
      <w:docPartBody>
        <w:p w:rsidR="00D34D26" w:rsidRDefault="00E837EC" w:rsidP="00E837EC">
          <w:pPr>
            <w:pStyle w:val="1286F649EAFC4EB1ACF135B10F45004D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809E758084BA9ACD05D81D7A4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A03B-38B8-4E49-BAFC-996D4456B139}"/>
      </w:docPartPr>
      <w:docPartBody>
        <w:p w:rsidR="00D34D26" w:rsidRDefault="00E837EC" w:rsidP="00E837EC">
          <w:pPr>
            <w:pStyle w:val="470809E758084BA9ACD05D81D7A4D95E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30AA5A55444AA9615F414D1858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E70B-329C-4FEE-AF59-EE83A43A6646}"/>
      </w:docPartPr>
      <w:docPartBody>
        <w:p w:rsidR="00D34D26" w:rsidRDefault="00E837EC" w:rsidP="00E837EC">
          <w:pPr>
            <w:pStyle w:val="73130AA5A55444AA9615F414D1858259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C213F2D774464BD4DFE821982A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D89E-248C-4982-A438-661F307D0043}"/>
      </w:docPartPr>
      <w:docPartBody>
        <w:p w:rsidR="00D34D26" w:rsidRDefault="00E837EC" w:rsidP="00E837EC">
          <w:pPr>
            <w:pStyle w:val="B64C213F2D774464BD4DFE821982AC46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A1FBBBBC443ACBADDA64B8E6A9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315B9-54CA-43F7-9271-276469D39A95}"/>
      </w:docPartPr>
      <w:docPartBody>
        <w:p w:rsidR="00D34D26" w:rsidRDefault="00E837EC" w:rsidP="00E837EC">
          <w:pPr>
            <w:pStyle w:val="AB6A1FBBBBC443ACBADDA64B8E6A9A22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D7E225D669458D9B4786A0E1C58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CDE25-A6EC-40A6-9CED-57D1A3A2E335}"/>
      </w:docPartPr>
      <w:docPartBody>
        <w:p w:rsidR="00D34D26" w:rsidRDefault="00E837EC" w:rsidP="00E837EC">
          <w:pPr>
            <w:pStyle w:val="56D7E225D669458D9B4786A0E1C58400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6EEDBD306425FB6FE9F82C78D1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2B31-C53E-4701-9AB8-D314DC01DBD6}"/>
      </w:docPartPr>
      <w:docPartBody>
        <w:p w:rsidR="00D34D26" w:rsidRDefault="00E837EC" w:rsidP="00E837EC">
          <w:pPr>
            <w:pStyle w:val="D226EEDBD306425FB6FE9F82C78D1F7B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6C188B1824904847474A08787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25F8E-3CAF-4C49-931B-4C7CF6ABE14E}"/>
      </w:docPartPr>
      <w:docPartBody>
        <w:p w:rsidR="00D34D26" w:rsidRDefault="00E837EC" w:rsidP="00E837EC">
          <w:pPr>
            <w:pStyle w:val="9266C188B1824904847474A08787B1A3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CA7ED7C44B42C8ADCF42BAD950F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75CBC-9C25-4E46-820D-56ACC1103236}"/>
      </w:docPartPr>
      <w:docPartBody>
        <w:p w:rsidR="00D34D26" w:rsidRDefault="00E837EC" w:rsidP="00E837EC">
          <w:pPr>
            <w:pStyle w:val="37CA7ED7C44B42C8ADCF42BAD950FBCA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999B1FE4F4E81A3D5E21540AFE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91AE-5D95-4A2C-A360-C9702705C836}"/>
      </w:docPartPr>
      <w:docPartBody>
        <w:p w:rsidR="00D34D26" w:rsidRDefault="00E837EC" w:rsidP="00E837EC">
          <w:pPr>
            <w:pStyle w:val="0CA999B1FE4F4E81A3D5E21540AFEAD7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B2A5FD6B44D23B0F9A1DA79DD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F4EB-DEB3-43B0-88CD-AA20D91393DF}"/>
      </w:docPartPr>
      <w:docPartBody>
        <w:p w:rsidR="00D34D26" w:rsidRDefault="00E837EC" w:rsidP="00E837EC">
          <w:pPr>
            <w:pStyle w:val="F7DB2A5FD6B44D23B0F9A1DA79DD4BBC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14AB80793F4BB79C8FF5AF545EB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FB5C7-A862-48D6-8ABD-D21C09549A88}"/>
      </w:docPartPr>
      <w:docPartBody>
        <w:p w:rsidR="00D34D26" w:rsidRDefault="00E837EC" w:rsidP="00E837EC">
          <w:pPr>
            <w:pStyle w:val="E114AB80793F4BB79C8FF5AF545EB24F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E309E97854379B3BBAA8E344FB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F347-19C7-4462-BBA7-B0B9901B8F84}"/>
      </w:docPartPr>
      <w:docPartBody>
        <w:p w:rsidR="00D34D26" w:rsidRDefault="00E837EC" w:rsidP="00E837EC">
          <w:pPr>
            <w:pStyle w:val="9F2E309E97854379B3BBAA8E344FB9E1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B1493B3B147178B7F47A41D65F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7890B-FCF6-468E-8B88-171F5DFAEDA1}"/>
      </w:docPartPr>
      <w:docPartBody>
        <w:p w:rsidR="00D34D26" w:rsidRDefault="00E837EC" w:rsidP="00E837EC">
          <w:pPr>
            <w:pStyle w:val="EACB1493B3B147178B7F47A41D65F4178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F0FB218A44E3299A4F6EB58E6A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33059-B680-40B1-B30B-361948044E39}"/>
      </w:docPartPr>
      <w:docPartBody>
        <w:p w:rsidR="00D34D26" w:rsidRDefault="00E837EC" w:rsidP="00E837EC">
          <w:pPr>
            <w:pStyle w:val="F87F0FB218A44E3299A4F6EB58E6AE83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BF2B126E345CA913561B9CA5E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D383B-EB99-4E73-BEDD-5167D30B34C5}"/>
      </w:docPartPr>
      <w:docPartBody>
        <w:p w:rsidR="00D34D26" w:rsidRDefault="00E837EC" w:rsidP="00E837EC">
          <w:pPr>
            <w:pStyle w:val="224BF2B126E345CA913561B9CA5E2D4D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EEC021F9040CF94AF64EF1FA5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93239-D361-4AFA-9812-79849845BD28}"/>
      </w:docPartPr>
      <w:docPartBody>
        <w:p w:rsidR="00D34D26" w:rsidRDefault="00E837EC" w:rsidP="00E837EC">
          <w:pPr>
            <w:pStyle w:val="1C2EEC021F9040CF94AF64EF1FA5F4D0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87BDCBB454BEDB51A8B7AD97B5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994B-CBD2-4B54-A2DF-C6081906E1AC}"/>
      </w:docPartPr>
      <w:docPartBody>
        <w:p w:rsidR="00D34D26" w:rsidRDefault="00E837EC" w:rsidP="00E837EC">
          <w:pPr>
            <w:pStyle w:val="DD987BDCBB454BEDB51A8B7AD97B5155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8ACDFABDB64171966B790C4706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A24B0-27B3-4D16-BE3D-7B64FBEBBD40}"/>
      </w:docPartPr>
      <w:docPartBody>
        <w:p w:rsidR="00D34D26" w:rsidRDefault="00E837EC" w:rsidP="00E837EC">
          <w:pPr>
            <w:pStyle w:val="AD8ACDFABDB64171966B790C4706F016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E3E1E81F64A16977C854CDB3F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D30F-86B5-4945-8D59-8D799CE9FD45}"/>
      </w:docPartPr>
      <w:docPartBody>
        <w:p w:rsidR="00D34D26" w:rsidRDefault="00E837EC" w:rsidP="00E837EC">
          <w:pPr>
            <w:pStyle w:val="9C0E3E1E81F64A16977C854CDB3FF6D77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969BB1B5C44E4A641CC387CDF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94904-CCAD-4B49-A62A-0616DADBC59E}"/>
      </w:docPartPr>
      <w:docPartBody>
        <w:p w:rsidR="00D34D26" w:rsidRDefault="00E837EC" w:rsidP="00E837EC">
          <w:pPr>
            <w:pStyle w:val="62F969BB1B5C44E4A641CC387CDF92B06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D17BBDD28D940108851A5A4D739A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7FAC-6EFD-4E5C-9BB8-8767C4D38834}"/>
      </w:docPartPr>
      <w:docPartBody>
        <w:p w:rsidR="00D34D26" w:rsidRDefault="00E837EC" w:rsidP="00E837EC">
          <w:pPr>
            <w:pStyle w:val="FD17BBDD28D940108851A5A4D739A939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D8BE4BD93554906BC89EE4BACBB8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7F897-F5CB-4FE2-8D1A-B8C7038F40F8}"/>
      </w:docPartPr>
      <w:docPartBody>
        <w:p w:rsidR="00D34D26" w:rsidRDefault="00E837EC" w:rsidP="00E837EC">
          <w:pPr>
            <w:pStyle w:val="FD8BE4BD93554906BC89EE4BACBB87C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5BE4C87178346128EA71A0F71A7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2E4E3-F20F-4254-B7F2-59D88C615E6A}"/>
      </w:docPartPr>
      <w:docPartBody>
        <w:p w:rsidR="00D34D26" w:rsidRDefault="00E837EC" w:rsidP="00E837EC">
          <w:pPr>
            <w:pStyle w:val="65BE4C87178346128EA71A0F71A7E21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F600399731244D88CEAC1BEB2E0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854A-9552-4C89-8574-247DF6386F13}"/>
      </w:docPartPr>
      <w:docPartBody>
        <w:p w:rsidR="00D34D26" w:rsidRDefault="00E837EC" w:rsidP="00E837EC">
          <w:pPr>
            <w:pStyle w:val="9F600399731244D88CEAC1BEB2E0FFFC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4E52486619046AE94EA9F2D4465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886EC-3498-4DC5-8CFA-EA576A60E93A}"/>
      </w:docPartPr>
      <w:docPartBody>
        <w:p w:rsidR="00D34D26" w:rsidRDefault="00E837EC" w:rsidP="00E837EC">
          <w:pPr>
            <w:pStyle w:val="04E52486619046AE94EA9F2D446532C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31181FFB079445796FCCEF3FDCF4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428BC-0912-4279-B800-B06369D23A80}"/>
      </w:docPartPr>
      <w:docPartBody>
        <w:p w:rsidR="00D34D26" w:rsidRDefault="00E837EC" w:rsidP="00E837EC">
          <w:pPr>
            <w:pStyle w:val="931181FFB079445796FCCEF3FDCF432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1223510D5BF48198436018FFF2E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7F4A-173A-400C-A81F-B56E135F215B}"/>
      </w:docPartPr>
      <w:docPartBody>
        <w:p w:rsidR="00D34D26" w:rsidRDefault="00E837EC" w:rsidP="00E837EC">
          <w:pPr>
            <w:pStyle w:val="F1223510D5BF48198436018FFF2E53D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645E4DBADE64CBA9DD278ECF591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50211-FC25-4E9B-89E7-44C7909071A5}"/>
      </w:docPartPr>
      <w:docPartBody>
        <w:p w:rsidR="00D34D26" w:rsidRDefault="00E837EC" w:rsidP="00E837EC">
          <w:pPr>
            <w:pStyle w:val="2645E4DBADE64CBA9DD278ECF591B08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86C91FD5AC3476C84EBEB7C9FCF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B18A-1E8A-4E5E-B7D5-A57CCC950079}"/>
      </w:docPartPr>
      <w:docPartBody>
        <w:p w:rsidR="00D34D26" w:rsidRDefault="00E837EC" w:rsidP="00E837EC">
          <w:pPr>
            <w:pStyle w:val="186C91FD5AC3476C84EBEB7C9FCFE7D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3CC5CA4B5D147C8B6D8F3EC809A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4EE7E-571A-4751-AFD4-55A4F899DE32}"/>
      </w:docPartPr>
      <w:docPartBody>
        <w:p w:rsidR="00D34D26" w:rsidRDefault="00E837EC" w:rsidP="00E837EC">
          <w:pPr>
            <w:pStyle w:val="F3CC5CA4B5D147C8B6D8F3EC809A358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C619EE543234004B33C9C9926EB4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ED954-A2CB-4FCD-AD55-11874C32597B}"/>
      </w:docPartPr>
      <w:docPartBody>
        <w:p w:rsidR="00D34D26" w:rsidRDefault="00E837EC" w:rsidP="00E837EC">
          <w:pPr>
            <w:pStyle w:val="EC619EE543234004B33C9C9926EB4C12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025BA7FB7CC4F45AAD3E115B17B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F4029-EF85-4705-BC3E-58EBFC5AC136}"/>
      </w:docPartPr>
      <w:docPartBody>
        <w:p w:rsidR="00D34D26" w:rsidRDefault="00E837EC" w:rsidP="00E837EC">
          <w:pPr>
            <w:pStyle w:val="1025BA7FB7CC4F45AAD3E115B17B121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8A7EB12434041B8988C70E33CD1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8F07-9F81-4A4E-B0A4-E45F39F03DBD}"/>
      </w:docPartPr>
      <w:docPartBody>
        <w:p w:rsidR="00D34D26" w:rsidRDefault="00E837EC" w:rsidP="00E837EC">
          <w:pPr>
            <w:pStyle w:val="C8A7EB12434041B8988C70E33CD16A83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F12E768925C48D683F8148830EB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B225-AAA8-4D0C-AC7A-A30B0987304D}"/>
      </w:docPartPr>
      <w:docPartBody>
        <w:p w:rsidR="00D34D26" w:rsidRDefault="00E837EC" w:rsidP="00E837EC">
          <w:pPr>
            <w:pStyle w:val="0F12E768925C48D683F8148830EB9BB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E74D7ACC0A64DD7B4371CEA6035C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91B64-C0AE-4C51-983F-97D51505B1D6}"/>
      </w:docPartPr>
      <w:docPartBody>
        <w:p w:rsidR="00D34D26" w:rsidRDefault="00E837EC" w:rsidP="00E837EC">
          <w:pPr>
            <w:pStyle w:val="6E74D7ACC0A64DD7B4371CEA6035C66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E547723D083475291C0F10506B5C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789FC-995F-4D04-943E-F489A9BA6EBD}"/>
      </w:docPartPr>
      <w:docPartBody>
        <w:p w:rsidR="00D34D26" w:rsidRDefault="00E837EC" w:rsidP="00E837EC">
          <w:pPr>
            <w:pStyle w:val="2E547723D083475291C0F10506B5C9F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341AEE730F24A02AA5E67603721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CE275-7D45-4CC1-9EA5-CFB29D3D4562}"/>
      </w:docPartPr>
      <w:docPartBody>
        <w:p w:rsidR="00D34D26" w:rsidRDefault="00E837EC" w:rsidP="00E837EC">
          <w:pPr>
            <w:pStyle w:val="A341AEE730F24A02AA5E6760372180EC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F5FAAA5847246D58C230803F110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F9442-5AF0-434A-B05C-87BB7E10C17D}"/>
      </w:docPartPr>
      <w:docPartBody>
        <w:p w:rsidR="00D34D26" w:rsidRDefault="00E837EC" w:rsidP="00E837EC">
          <w:pPr>
            <w:pStyle w:val="FF5FAAA5847246D58C230803F110EC6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41DD72DF540410DA6DD0829A813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2201-22C8-42CE-923E-A329B1E8EFBC}"/>
      </w:docPartPr>
      <w:docPartBody>
        <w:p w:rsidR="00D34D26" w:rsidRDefault="00E837EC" w:rsidP="00E837EC">
          <w:pPr>
            <w:pStyle w:val="B41DD72DF540410DA6DD0829A8131FD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1B549D8DA3AA457E980BC5664BCB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5B7B8-EE96-4DA5-BA00-AF3BDA229BC5}"/>
      </w:docPartPr>
      <w:docPartBody>
        <w:p w:rsidR="00D34D26" w:rsidRDefault="00E837EC" w:rsidP="00E837EC">
          <w:pPr>
            <w:pStyle w:val="1B549D8DA3AA457E980BC5664BCB2DA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1B4D2E35BF54D10A3082D4FD4283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A9048-4CB9-4D56-ADCC-4A04AEC40702}"/>
      </w:docPartPr>
      <w:docPartBody>
        <w:p w:rsidR="00D34D26" w:rsidRDefault="00E837EC" w:rsidP="00E837EC">
          <w:pPr>
            <w:pStyle w:val="C1B4D2E35BF54D10A3082D4FD428394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A631461CDEE4CACAE7AE423314F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629D8-7F8A-4D33-856D-2BDD2E8F2275}"/>
      </w:docPartPr>
      <w:docPartBody>
        <w:p w:rsidR="00D34D26" w:rsidRDefault="00E837EC" w:rsidP="00E837EC">
          <w:pPr>
            <w:pStyle w:val="3A631461CDEE4CACAE7AE423314F8AFE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FCDB7BBC8444160ACA87C7B4141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609C0-0C75-4866-8063-3D90BAAE7490}"/>
      </w:docPartPr>
      <w:docPartBody>
        <w:p w:rsidR="00D34D26" w:rsidRDefault="00E837EC" w:rsidP="00E837EC">
          <w:pPr>
            <w:pStyle w:val="8FCDB7BBC8444160ACA87C7B41410ED1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9180ABDEA3F4D6796E21A22E81C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96F9B-15B5-4F11-A524-E634ADAA2D8F}"/>
      </w:docPartPr>
      <w:docPartBody>
        <w:p w:rsidR="00D34D26" w:rsidRDefault="00E837EC" w:rsidP="00E837EC">
          <w:pPr>
            <w:pStyle w:val="49180ABDEA3F4D6796E21A22E81C9F0A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D622A67A34941BE84D08F5E0FD32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F2FF4-26F8-4DF2-9B99-DF74FF84012B}"/>
      </w:docPartPr>
      <w:docPartBody>
        <w:p w:rsidR="00D34D26" w:rsidRDefault="00E837EC" w:rsidP="00E837EC">
          <w:pPr>
            <w:pStyle w:val="ED622A67A34941BE84D08F5E0FD329B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B2B552360F24FBEBC37F228EB7D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E7F38-9B08-4A9D-B3E7-8CC4BB3F0D1A}"/>
      </w:docPartPr>
      <w:docPartBody>
        <w:p w:rsidR="00D34D26" w:rsidRDefault="00E837EC" w:rsidP="00E837EC">
          <w:pPr>
            <w:pStyle w:val="CB2B552360F24FBEBC37F228EB7D832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3231041153141139C7291E13E315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1F36-A030-45BD-903A-CA111D1B87AE}"/>
      </w:docPartPr>
      <w:docPartBody>
        <w:p w:rsidR="00D34D26" w:rsidRDefault="00E837EC" w:rsidP="00E837EC">
          <w:pPr>
            <w:pStyle w:val="93231041153141139C7291E13E315162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D4FAA2339014746A77032ECB4548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B708-8461-4613-8F15-CD51DB3A86EA}"/>
      </w:docPartPr>
      <w:docPartBody>
        <w:p w:rsidR="00D34D26" w:rsidRDefault="00E837EC" w:rsidP="00E837EC">
          <w:pPr>
            <w:pStyle w:val="FD4FAA2339014746A77032ECB45486C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01610DDEE0A430088BC000B345D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CEF7-DF1E-4BF9-966A-03A276282277}"/>
      </w:docPartPr>
      <w:docPartBody>
        <w:p w:rsidR="00D34D26" w:rsidRDefault="00E837EC" w:rsidP="00E837EC">
          <w:pPr>
            <w:pStyle w:val="201610DDEE0A430088BC000B345D0D1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C9DA5A807E540D1B1C1E8620299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AD18A-4D58-4745-9DE5-905F4D17F8FE}"/>
      </w:docPartPr>
      <w:docPartBody>
        <w:p w:rsidR="00D34D26" w:rsidRDefault="00E837EC" w:rsidP="00E837EC">
          <w:pPr>
            <w:pStyle w:val="8C9DA5A807E540D1B1C1E8620299A951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7CC403CD2204CC3A8D39F7B9FE24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3A83-79B0-4821-90DE-3B1C11331DBB}"/>
      </w:docPartPr>
      <w:docPartBody>
        <w:p w:rsidR="00D34D26" w:rsidRDefault="00E837EC" w:rsidP="00E837EC">
          <w:pPr>
            <w:pStyle w:val="07CC403CD2204CC3A8D39F7B9FE247F1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30A3F8B5B724C3BAA824E459166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39065-9940-4D75-96E6-9D39C47146C7}"/>
      </w:docPartPr>
      <w:docPartBody>
        <w:p w:rsidR="00D34D26" w:rsidRDefault="00E837EC" w:rsidP="00E837EC">
          <w:pPr>
            <w:pStyle w:val="630A3F8B5B724C3BAA824E459166227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266B7FCD2684B788CCC6D976E9D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B458-9B2B-4DF2-AE31-5FD2CF26E195}"/>
      </w:docPartPr>
      <w:docPartBody>
        <w:p w:rsidR="00D34D26" w:rsidRDefault="00E837EC" w:rsidP="00E837EC">
          <w:pPr>
            <w:pStyle w:val="2266B7FCD2684B788CCC6D976E9D945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480947E79C84982917E3DD222EF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B8A73-D514-49F0-B6FC-61763066F976}"/>
      </w:docPartPr>
      <w:docPartBody>
        <w:p w:rsidR="00D34D26" w:rsidRDefault="00E837EC" w:rsidP="00E837EC">
          <w:pPr>
            <w:pStyle w:val="6480947E79C84982917E3DD222EF256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A75994F46E545E58EABA2196285B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B4D2-5C6C-4E3C-B597-7C414DA0C88D}"/>
      </w:docPartPr>
      <w:docPartBody>
        <w:p w:rsidR="00D34D26" w:rsidRDefault="00E837EC" w:rsidP="00E837EC">
          <w:pPr>
            <w:pStyle w:val="3A75994F46E545E58EABA2196285BB7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4698010577341A492DE82B4E25ED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D1AB-CD31-48EE-BF1D-082A917487F8}"/>
      </w:docPartPr>
      <w:docPartBody>
        <w:p w:rsidR="00D34D26" w:rsidRDefault="00E837EC" w:rsidP="00E837EC">
          <w:pPr>
            <w:pStyle w:val="C4698010577341A492DE82B4E25EDD5F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7FD971975C5432BAEE4F34D9980C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CBD0-E607-4B72-A77F-37C79F8BD435}"/>
      </w:docPartPr>
      <w:docPartBody>
        <w:p w:rsidR="00D34D26" w:rsidRDefault="00E837EC" w:rsidP="00E837EC">
          <w:pPr>
            <w:pStyle w:val="07FD971975C5432BAEE4F34D9980C8C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261D4B7BF85E4DC88C9D5C6E2F9E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41FEE-B658-4DBD-898D-8C31DE28DC68}"/>
      </w:docPartPr>
      <w:docPartBody>
        <w:p w:rsidR="00D34D26" w:rsidRDefault="00E837EC" w:rsidP="00E837EC">
          <w:pPr>
            <w:pStyle w:val="261D4B7BF85E4DC88C9D5C6E2F9EBDD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62AB045C0D54D1DA4F03FF4922E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0B259-56AE-4875-AE81-884C0A848F0A}"/>
      </w:docPartPr>
      <w:docPartBody>
        <w:p w:rsidR="00D34D26" w:rsidRDefault="00E837EC" w:rsidP="00E837EC">
          <w:pPr>
            <w:pStyle w:val="B62AB045C0D54D1DA4F03FF4922E5FC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1F49742683140F3A1618762B66A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9034E-D425-436A-9E9B-2581031ACAFB}"/>
      </w:docPartPr>
      <w:docPartBody>
        <w:p w:rsidR="00D34D26" w:rsidRDefault="00E837EC" w:rsidP="00E837EC">
          <w:pPr>
            <w:pStyle w:val="C1F49742683140F3A1618762B66A420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E6CF3BA170E48AAB1E9CCE9525A5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4346A-3914-4FFC-8D6C-82C45715EB19}"/>
      </w:docPartPr>
      <w:docPartBody>
        <w:p w:rsidR="00D34D26" w:rsidRDefault="00E837EC" w:rsidP="00E837EC">
          <w:pPr>
            <w:pStyle w:val="BE6CF3BA170E48AAB1E9CCE9525A5E1D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56C4D18363B4FEC9B5A297D8A01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62693-4406-4114-98DF-B4E3E3730FE5}"/>
      </w:docPartPr>
      <w:docPartBody>
        <w:p w:rsidR="00D34D26" w:rsidRDefault="00E837EC" w:rsidP="00E837EC">
          <w:pPr>
            <w:pStyle w:val="856C4D18363B4FEC9B5A297D8A018633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9A8C4C59D184CFE882E20169CC76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DE6F5-DC38-45F5-B89D-1484FEA9321A}"/>
      </w:docPartPr>
      <w:docPartBody>
        <w:p w:rsidR="00D34D26" w:rsidRDefault="00E837EC" w:rsidP="00E837EC">
          <w:pPr>
            <w:pStyle w:val="D9A8C4C59D184CFE882E20169CC76067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6397ED928D448BEB26A4A2CF24A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D32E-5648-415C-81F9-2F771760999B}"/>
      </w:docPartPr>
      <w:docPartBody>
        <w:p w:rsidR="00D34D26" w:rsidRDefault="00E837EC" w:rsidP="00E837EC">
          <w:pPr>
            <w:pStyle w:val="06397ED928D448BEB26A4A2CF24A0E45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9F9DF8C679044798DCC1FB37275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1B804-EDDE-49C9-9B02-C9B681889E07}"/>
      </w:docPartPr>
      <w:docPartBody>
        <w:p w:rsidR="00D34D26" w:rsidRDefault="00E837EC" w:rsidP="00E837EC">
          <w:pPr>
            <w:pStyle w:val="89F9DF8C679044798DCC1FB37275D7A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914785D4ED24BEEB23272D91E712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E041-2438-4A25-AEDA-F8AAD86894DC}"/>
      </w:docPartPr>
      <w:docPartBody>
        <w:p w:rsidR="00D34D26" w:rsidRDefault="00E837EC" w:rsidP="00E837EC">
          <w:pPr>
            <w:pStyle w:val="9914785D4ED24BEEB23272D91E71268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FCEFFF30782D49BD882FEF54294D6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E9FC-DB00-455E-9723-3E2049516A32}"/>
      </w:docPartPr>
      <w:docPartBody>
        <w:p w:rsidR="00D34D26" w:rsidRDefault="00E837EC" w:rsidP="00E837EC">
          <w:pPr>
            <w:pStyle w:val="FCEFFF30782D49BD882FEF54294D64E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E4139E1BDF344798214B9304AF2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E86BE-C15E-4B5C-9AE2-605CA70B5101}"/>
      </w:docPartPr>
      <w:docPartBody>
        <w:p w:rsidR="00D34D26" w:rsidRDefault="00E837EC" w:rsidP="00E837EC">
          <w:pPr>
            <w:pStyle w:val="6E4139E1BDF344798214B9304AF2528E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74E5FFE78AD4ED39B2C22B2C884D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9B029-AF5B-490A-81AA-5B63EC440EF0}"/>
      </w:docPartPr>
      <w:docPartBody>
        <w:p w:rsidR="00D34D26" w:rsidRDefault="00E837EC" w:rsidP="00E837EC">
          <w:pPr>
            <w:pStyle w:val="874E5FFE78AD4ED39B2C22B2C884DC7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80AD182DA6074234A84E491E24E9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80263-A0FB-48A4-9AD0-E7EBC5DCCE43}"/>
      </w:docPartPr>
      <w:docPartBody>
        <w:p w:rsidR="00D34D26" w:rsidRDefault="00E837EC" w:rsidP="00E837EC">
          <w:pPr>
            <w:pStyle w:val="80AD182DA6074234A84E491E24E9DE0B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6B5B0C3993840A5B2F9B02E7B40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33951-95F7-4B00-B093-846DACC2A724}"/>
      </w:docPartPr>
      <w:docPartBody>
        <w:p w:rsidR="00D34D26" w:rsidRDefault="00E837EC" w:rsidP="00E837EC">
          <w:pPr>
            <w:pStyle w:val="D6B5B0C3993840A5B2F9B02E7B40877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43701E1BEAC44283B1262CE0B64A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2A4D7-BFC1-4342-AE53-156D0DD4906D}"/>
      </w:docPartPr>
      <w:docPartBody>
        <w:p w:rsidR="00D34D26" w:rsidRDefault="00E837EC" w:rsidP="00E837EC">
          <w:pPr>
            <w:pStyle w:val="43701E1BEAC44283B1262CE0B64AD698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EFCADF75BDD640499842884A9409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DF33F-2EB2-4568-91E4-C56B19BE26F6}"/>
      </w:docPartPr>
      <w:docPartBody>
        <w:p w:rsidR="00D34D26" w:rsidRDefault="00E837EC" w:rsidP="00E837EC">
          <w:pPr>
            <w:pStyle w:val="EFCADF75BDD640499842884A94091940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EAD0A66BF1B492F9096B8E5A737A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D85B1-3106-4E61-9B6E-8085D675D9BF}"/>
      </w:docPartPr>
      <w:docPartBody>
        <w:p w:rsidR="00D34D26" w:rsidRDefault="00E837EC" w:rsidP="00E837EC">
          <w:pPr>
            <w:pStyle w:val="BEAD0A66BF1B492F9096B8E5A737A126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5353FB92180470FB17435249930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EBC0-0FF5-4B48-8BFB-AFEAD3AAE269}"/>
      </w:docPartPr>
      <w:docPartBody>
        <w:p w:rsidR="00D34D26" w:rsidRDefault="00E837EC" w:rsidP="00E837EC">
          <w:pPr>
            <w:pStyle w:val="D5353FB92180470FB1743524993094961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0A27D5C41473AAFD58AD1C4626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5019-62C4-48CB-A907-7308D0EA9D5F}"/>
      </w:docPartPr>
      <w:docPartBody>
        <w:p w:rsidR="00D34D26" w:rsidRDefault="00E837EC" w:rsidP="00E837EC">
          <w:pPr>
            <w:pStyle w:val="6940A27D5C41473AAFD58AD1C4626E46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9032A668D8B84EFD86971C31607D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29E9-B4EC-4F36-B96E-4E81D22CF531}"/>
      </w:docPartPr>
      <w:docPartBody>
        <w:p w:rsidR="00D34D26" w:rsidRDefault="00E837EC" w:rsidP="00E837EC">
          <w:pPr>
            <w:pStyle w:val="9032A668D8B84EFD86971C31607D548C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64B3C9E5EF654747B30AB248EC594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FAA66-1B77-4FCF-84E6-CDCCC05B1400}"/>
      </w:docPartPr>
      <w:docPartBody>
        <w:p w:rsidR="00D34D26" w:rsidRDefault="00E837EC" w:rsidP="00E837EC">
          <w:pPr>
            <w:pStyle w:val="64B3C9E5EF654747B30AB248EC59400C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3588E3809FA0493E8DD457BC0F17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09DD0-3D74-4D0F-82AC-74B7E6DB6FB1}"/>
      </w:docPartPr>
      <w:docPartBody>
        <w:p w:rsidR="00D34D26" w:rsidRDefault="00E837EC" w:rsidP="00E837EC">
          <w:pPr>
            <w:pStyle w:val="3588E3809FA0493E8DD457BC0F173674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05DE2849544C495EBA162D6E32B8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B85C0-E69C-4CAF-B57C-759336E2A2CC}"/>
      </w:docPartPr>
      <w:docPartBody>
        <w:p w:rsidR="00D34D26" w:rsidRDefault="00E837EC" w:rsidP="00E837EC">
          <w:pPr>
            <w:pStyle w:val="05DE2849544C495EBA162D6E32B89982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C7E332C33950494FB2F5781D1E4A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F27A-BA80-4AE1-B535-7B157B5FBDF3}"/>
      </w:docPartPr>
      <w:docPartBody>
        <w:p w:rsidR="00D34D26" w:rsidRDefault="00E837EC" w:rsidP="00E837EC">
          <w:pPr>
            <w:pStyle w:val="C7E332C33950494FB2F5781D1E4A566C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D0E7078CBFF849B8A7D37960E3C4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65B9-BBC1-4503-AE56-7AED2D337760}"/>
      </w:docPartPr>
      <w:docPartBody>
        <w:p w:rsidR="00D34D26" w:rsidRDefault="00E837EC" w:rsidP="00E837EC">
          <w:pPr>
            <w:pStyle w:val="D0E7078CBFF849B8A7D37960E3C49555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BD05313EE0D54E318D9D4690B5EF8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B13B-9A59-425A-83CF-E2562AB29919}"/>
      </w:docPartPr>
      <w:docPartBody>
        <w:p w:rsidR="00D34D26" w:rsidRDefault="00E837EC" w:rsidP="00E837EC">
          <w:pPr>
            <w:pStyle w:val="BD05313EE0D54E318D9D4690B5EF84641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560BE653D98F442C96BAE679D0D24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7915-D62D-4FDB-99A8-BFCC988D3D44}"/>
      </w:docPartPr>
      <w:docPartBody>
        <w:p w:rsidR="00D34D26" w:rsidRDefault="00E837EC" w:rsidP="00E837EC">
          <w:pPr>
            <w:pStyle w:val="560BE653D98F442C96BAE679D0D244BA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FB0C84F314FE8B61C53BFD575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A1D0D-DD43-41C7-A2BF-5C05433EB0E9}"/>
      </w:docPartPr>
      <w:docPartBody>
        <w:p w:rsidR="00D34D26" w:rsidRDefault="00E837EC" w:rsidP="00E837EC">
          <w:pPr>
            <w:pStyle w:val="B99FB0C84F314FE8B61C53BFD5750CF2"/>
          </w:pPr>
          <w:r w:rsidRPr="004A78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2C694CDD04AFFB45143AD0D16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FFE9A-7555-4756-A2C2-BB90E2B6DEE0}"/>
      </w:docPartPr>
      <w:docPartBody>
        <w:p w:rsidR="00D34D26" w:rsidRDefault="00E837EC" w:rsidP="00E837EC">
          <w:pPr>
            <w:pStyle w:val="9502C694CDD04AFFB45143AD0D163D73"/>
          </w:pPr>
          <w:r>
            <w:rPr>
              <w:rStyle w:val="Placehold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EC"/>
    <w:rsid w:val="00D34D26"/>
    <w:rsid w:val="00E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7EC"/>
    <w:rPr>
      <w:color w:val="808080"/>
    </w:rPr>
  </w:style>
  <w:style w:type="paragraph" w:customStyle="1" w:styleId="F87F0FB218A44E3299A4F6EB58E6AE837">
    <w:name w:val="F87F0FB218A44E3299A4F6EB58E6AE83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4BF2B126E345CA913561B9CA5E2D4D7">
    <w:name w:val="224BF2B126E345CA913561B9CA5E2D4D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C2EEC021F9040CF94AF64EF1FA5F4D07">
    <w:name w:val="1C2EEC021F9040CF94AF64EF1FA5F4D0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D987BDCBB454BEDB51A8B7AD97B51557">
    <w:name w:val="DD987BDCBB454BEDB51A8B7AD97B5155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D8ACDFABDB64171966B790C4706F0167">
    <w:name w:val="AD8ACDFABDB64171966B790C4706F016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C0E3E1E81F64A16977C854CDB3FF6D77">
    <w:name w:val="9C0E3E1E81F64A16977C854CDB3FF6D77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286F649EAFC4EB1ACF135B10F45004D8">
    <w:name w:val="1286F649EAFC4EB1ACF135B10F45004D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70809E758084BA9ACD05D81D7A4D95E8">
    <w:name w:val="470809E758084BA9ACD05D81D7A4D95E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73130AA5A55444AA9615F414D18582598">
    <w:name w:val="73130AA5A55444AA9615F414D1858259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4C213F2D774464BD4DFE821982AC468">
    <w:name w:val="B64C213F2D774464BD4DFE821982AC46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B6A1FBBBBC443ACBADDA64B8E6A9A228">
    <w:name w:val="AB6A1FBBBBC443ACBADDA64B8E6A9A22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D7E225D669458D9B4786A0E1C584008">
    <w:name w:val="56D7E225D669458D9B4786A0E1C58400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226EEDBD306425FB6FE9F82C78D1F7B8">
    <w:name w:val="D226EEDBD306425FB6FE9F82C78D1F7B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266C188B1824904847474A08787B1A38">
    <w:name w:val="9266C188B1824904847474A08787B1A3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7CA7ED7C44B42C8ADCF42BAD950FBCA8">
    <w:name w:val="37CA7ED7C44B42C8ADCF42BAD950FBCA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CA999B1FE4F4E81A3D5E21540AFEAD78">
    <w:name w:val="0CA999B1FE4F4E81A3D5E21540AFEAD7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2F969BB1B5C44E4A641CC387CDF92B06">
    <w:name w:val="62F969BB1B5C44E4A641CC387CDF92B06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17BBDD28D940108851A5A4D739A9392">
    <w:name w:val="FD17BBDD28D940108851A5A4D739A939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645E4DBADE64CBA9DD278ECF591B0842">
    <w:name w:val="2645E4DBADE64CBA9DD278ECF591B08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8BE4BD93554906BC89EE4BACBB87C62">
    <w:name w:val="FD8BE4BD93554906BC89EE4BACBB87C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4E52486619046AE94EA9F2D446532C62">
    <w:name w:val="04E52486619046AE94EA9F2D446532C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86C91FD5AC3476C84EBEB7C9FCFE7D72">
    <w:name w:val="186C91FD5AC3476C84EBEB7C9FCFE7D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5BE4C87178346128EA71A0F71A7E2162">
    <w:name w:val="65BE4C87178346128EA71A0F71A7E21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31181FFB079445796FCCEF3FDCF43202">
    <w:name w:val="931181FFB079445796FCCEF3FDCF432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3CC5CA4B5D147C8B6D8F3EC809A35882">
    <w:name w:val="F3CC5CA4B5D147C8B6D8F3EC809A358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600399731244D88CEAC1BEB2E0FFFC2">
    <w:name w:val="9F600399731244D88CEAC1BEB2E0FFFC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1223510D5BF48198436018FFF2E53D52">
    <w:name w:val="F1223510D5BF48198436018FFF2E53D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C619EE543234004B33C9C9926EB4C122">
    <w:name w:val="EC619EE543234004B33C9C9926EB4C12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025BA7FB7CC4F45AAD3E115B17B12182">
    <w:name w:val="1025BA7FB7CC4F45AAD3E115B17B121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F5FAAA5847246D58C230803F110EC6D2">
    <w:name w:val="FF5FAAA5847246D58C230803F110EC6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9180ABDEA3F4D6796E21A22E81C9F0A2">
    <w:name w:val="49180ABDEA3F4D6796E21A22E81C9F0A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8A7EB12434041B8988C70E33CD16A832">
    <w:name w:val="C8A7EB12434041B8988C70E33CD16A83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41DD72DF540410DA6DD0829A8131FDB2">
    <w:name w:val="B41DD72DF540410DA6DD0829A8131FD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D622A67A34941BE84D08F5E0FD329B42">
    <w:name w:val="ED622A67A34941BE84D08F5E0FD329B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F12E768925C48D683F8148830EB9BB62">
    <w:name w:val="0F12E768925C48D683F8148830EB9BB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1B549D8DA3AA457E980BC5664BCB2DA52">
    <w:name w:val="1B549D8DA3AA457E980BC5664BCB2DA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B2B552360F24FBEBC37F228EB7D83282">
    <w:name w:val="CB2B552360F24FBEBC37F228EB7D832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E74D7ACC0A64DD7B4371CEA6035C6672">
    <w:name w:val="6E74D7ACC0A64DD7B4371CEA6035C66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1B4D2E35BF54D10A3082D4FD42839442">
    <w:name w:val="C1B4D2E35BF54D10A3082D4FD428394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3231041153141139C7291E13E3151622">
    <w:name w:val="93231041153141139C7291E13E315162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E547723D083475291C0F10506B5C9FD2">
    <w:name w:val="2E547723D083475291C0F10506B5C9F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A631461CDEE4CACAE7AE423314F8AFE2">
    <w:name w:val="3A631461CDEE4CACAE7AE423314F8AFE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D4FAA2339014746A77032ECB45486C72">
    <w:name w:val="FD4FAA2339014746A77032ECB45486C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341AEE730F24A02AA5E6760372180EC2">
    <w:name w:val="A341AEE730F24A02AA5E6760372180EC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FCDB7BBC8444160ACA87C7B41410ED12">
    <w:name w:val="8FCDB7BBC8444160ACA87C7B41410ED1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01610DDEE0A430088BC000B345D0D102">
    <w:name w:val="201610DDEE0A430088BC000B345D0D1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C9DA5A807E540D1B1C1E8620299A9512">
    <w:name w:val="8C9DA5A807E540D1B1C1E8620299A951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A75994F46E545E58EABA2196285BB742">
    <w:name w:val="3A75994F46E545E58EABA2196285BB74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1F49742683140F3A1618762B66A420D2">
    <w:name w:val="C1F49742683140F3A1618762B66A420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9F9DF8C679044798DCC1FB37275D7AB2">
    <w:name w:val="89F9DF8C679044798DCC1FB37275D7A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7CC403CD2204CC3A8D39F7B9FE247F12">
    <w:name w:val="07CC403CD2204CC3A8D39F7B9FE247F1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4698010577341A492DE82B4E25EDD5F2">
    <w:name w:val="C4698010577341A492DE82B4E25EDD5F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E6CF3BA170E48AAB1E9CCE9525A5E1D2">
    <w:name w:val="BE6CF3BA170E48AAB1E9CCE9525A5E1D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914785D4ED24BEEB23272D91E7126882">
    <w:name w:val="9914785D4ED24BEEB23272D91E71268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30A3F8B5B724C3BAA824E45916622752">
    <w:name w:val="630A3F8B5B724C3BAA824E459166227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7FD971975C5432BAEE4F34D9980C8C82">
    <w:name w:val="07FD971975C5432BAEE4F34D9980C8C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56C4D18363B4FEC9B5A297D8A0186332">
    <w:name w:val="856C4D18363B4FEC9B5A297D8A018633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CEFFF30782D49BD882FEF54294D64EB2">
    <w:name w:val="FCEFFF30782D49BD882FEF54294D64E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266B7FCD2684B788CCC6D976E9D94562">
    <w:name w:val="2266B7FCD2684B788CCC6D976E9D945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261D4B7BF85E4DC88C9D5C6E2F9EBDD72">
    <w:name w:val="261D4B7BF85E4DC88C9D5C6E2F9EBDD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9A8C4C59D184CFE882E20169CC760672">
    <w:name w:val="D9A8C4C59D184CFE882E20169CC7606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E4139E1BDF344798214B9304AF2528E2">
    <w:name w:val="6E4139E1BDF344798214B9304AF2528E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480947E79C84982917E3DD222EF25602">
    <w:name w:val="6480947E79C84982917E3DD222EF256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62AB045C0D54D1DA4F03FF4922E5FC72">
    <w:name w:val="B62AB045C0D54D1DA4F03FF4922E5FC7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6397ED928D448BEB26A4A2CF24A0E452">
    <w:name w:val="06397ED928D448BEB26A4A2CF24A0E45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74E5FFE78AD4ED39B2C22B2C884DC7B2">
    <w:name w:val="874E5FFE78AD4ED39B2C22B2C884DC7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80AD182DA6074234A84E491E24E9DE0B2">
    <w:name w:val="80AD182DA6074234A84E491E24E9DE0B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6B5B0C3993840A5B2F9B02E7B4087782">
    <w:name w:val="D6B5B0C3993840A5B2F9B02E7B40877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43701E1BEAC44283B1262CE0B64AD6982">
    <w:name w:val="43701E1BEAC44283B1262CE0B64AD698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FCADF75BDD640499842884A940919402">
    <w:name w:val="EFCADF75BDD640499842884A94091940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EAD0A66BF1B492F9096B8E5A737A1262">
    <w:name w:val="BEAD0A66BF1B492F9096B8E5A737A126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5353FB92180470FB1743524993094961">
    <w:name w:val="D5353FB92180470FB17435249930949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560BE653D98F442C96BAE679D0D244BA">
    <w:name w:val="560BE653D98F442C96BAE679D0D244BA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F7DB2A5FD6B44D23B0F9A1DA79DD4BBC8">
    <w:name w:val="F7DB2A5FD6B44D23B0F9A1DA79DD4BBC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99FB0C84F314FE8B61C53BFD5750CF2">
    <w:name w:val="B99FB0C84F314FE8B61C53BFD5750CF2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940A27D5C41473AAFD58AD1C4626E461">
    <w:name w:val="6940A27D5C41473AAFD58AD1C4626E46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032A668D8B84EFD86971C31607D548C1">
    <w:name w:val="9032A668D8B84EFD86971C31607D548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64B3C9E5EF654747B30AB248EC59400C1">
    <w:name w:val="64B3C9E5EF654747B30AB248EC59400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3588E3809FA0493E8DD457BC0F1736741">
    <w:name w:val="3588E3809FA0493E8DD457BC0F17367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05DE2849544C495EBA162D6E32B899821">
    <w:name w:val="05DE2849544C495EBA162D6E32B89982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C7E332C33950494FB2F5781D1E4A566C1">
    <w:name w:val="C7E332C33950494FB2F5781D1E4A566C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D0E7078CBFF849B8A7D37960E3C495551">
    <w:name w:val="D0E7078CBFF849B8A7D37960E3C49555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BD05313EE0D54E318D9D4690B5EF84641">
    <w:name w:val="BD05313EE0D54E318D9D4690B5EF84641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114AB80793F4BB79C8FF5AF545EB24F8">
    <w:name w:val="E114AB80793F4BB79C8FF5AF545EB24F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F2E309E97854379B3BBAA8E344FB9E18">
    <w:name w:val="9F2E309E97854379B3BBAA8E344FB9E1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EACB1493B3B147178B7F47A41D65F4178">
    <w:name w:val="EACB1493B3B147178B7F47A41D65F4178"/>
    <w:rsid w:val="00E837EC"/>
    <w:pPr>
      <w:suppressAutoHyphens/>
      <w:spacing w:before="160" w:after="0" w:line="264" w:lineRule="auto"/>
      <w:ind w:right="1080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A29CC8079F174AFEBE399B68B99EBCEF9">
    <w:name w:val="A29CC8079F174AFEBE399B68B99EBCEF9"/>
    <w:rsid w:val="00E837EC"/>
    <w:pPr>
      <w:suppressAutoHyphens/>
      <w:spacing w:after="0" w:line="240" w:lineRule="auto"/>
    </w:pPr>
    <w:rPr>
      <w:rFonts w:eastAsiaTheme="minorHAnsi" w:cstheme="minorHAnsi"/>
      <w:color w:val="000000" w:themeColor="text1"/>
      <w:sz w:val="20"/>
      <w:szCs w:val="20"/>
    </w:rPr>
  </w:style>
  <w:style w:type="paragraph" w:customStyle="1" w:styleId="9502C694CDD04AFFB45143AD0D163D73">
    <w:name w:val="9502C694CDD04AFFB45143AD0D163D73"/>
    <w:rsid w:val="00E83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17" ma:contentTypeDescription="Create a new document." ma:contentTypeScope="" ma:versionID="7628df615c884d42d2d1f6ad98fe9715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7deb4b44af46848da6b64e714b77088c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WorkflowStatus" minOccurs="0"/>
                <xsd:element ref="ns2:UMProcess" minOccurs="0"/>
                <xsd:element ref="ns2:Sta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WorkflowStatus" ma:index="21" nillable="true" ma:displayName="Workflow Status" ma:format="Dropdown" ma:internalName="WorkflowStatus">
      <xsd:simpleType>
        <xsd:restriction base="dms:Choice">
          <xsd:enumeration value="New Request CAC"/>
          <xsd:enumeration value="Clinician Review"/>
          <xsd:enumeration value="CAC Final Review- Move"/>
        </xsd:restriction>
      </xsd:simpleType>
    </xsd:element>
    <xsd:element name="UMProcess" ma:index="22" nillable="true" ma:displayName="UM Process" ma:description="New Item starting work Process" ma:format="Dropdown" ma:internalName="UMProcess">
      <xsd:simpleType>
        <xsd:restriction base="dms:Choice">
          <xsd:enumeration value="New Request"/>
          <xsd:enumeration value="CAC Process 1"/>
          <xsd:enumeration value="Clinician Process 2"/>
          <xsd:enumeration value="CAC Process 3"/>
          <xsd:enumeration value="Move File  Workproducts to final Local"/>
          <xsd:enumeration value="Choice 6"/>
        </xsd:restriction>
      </xsd:simpleType>
    </xsd:element>
    <xsd:element name="Staff" ma:index="23" nillable="true" ma:displayName="Staff" ma:format="Dropdown" ma:list="UserInfo" ma:SharePointGroup="0" ma:internalName="Staf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d4e487-cf0b-42c4-b35e-8d6430d5c31e}" ma:internalName="TaxCatchAll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  <UMProcess xmlns="bfab196a-cace-474d-a231-7bb110c4ee4f" xsi:nil="true"/>
    <WorkflowStatus xmlns="bfab196a-cace-474d-a231-7bb110c4ee4f" xsi:nil="true"/>
    <Staff xmlns="bfab196a-cace-474d-a231-7bb110c4ee4f">
      <UserInfo>
        <DisplayName/>
        <AccountId xsi:nil="true"/>
        <AccountType/>
      </UserInfo>
    </Staff>
  </documentManagement>
</p:properties>
</file>

<file path=customXml/itemProps1.xml><?xml version="1.0" encoding="utf-8"?>
<ds:datastoreItem xmlns:ds="http://schemas.openxmlformats.org/officeDocument/2006/customXml" ds:itemID="{8EE8FBF1-7C22-4908-9A4E-BACA72DB3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3C5FB-193A-49AD-A360-51118372E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B39EED-2EBF-4842-9937-4C8C4151594E}">
  <ds:schemaRefs>
    <ds:schemaRef ds:uri="http://schemas.microsoft.com/office/2006/metadata/properties"/>
    <ds:schemaRef ds:uri="http://schemas.microsoft.com/office/infopath/2007/PartnerControls"/>
    <ds:schemaRef ds:uri="0ece259b-6e50-487f-b04f-8bc6d1505e83"/>
    <ds:schemaRef ds:uri="bfab196a-cace-474d-a231-7bb110c4e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optum_generic_simple_20220404</Template>
  <TotalTime>58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>Optum 2022 template developed by Creative Partners. Generic documents.</dc:description>
  <cp:lastModifiedBy>Baker, Carrie</cp:lastModifiedBy>
  <cp:revision>48</cp:revision>
  <cp:lastPrinted>2022-08-30T19:29:00Z</cp:lastPrinted>
  <dcterms:created xsi:type="dcterms:W3CDTF">2023-05-01T16:41:00Z</dcterms:created>
  <dcterms:modified xsi:type="dcterms:W3CDTF">2023-05-05T19:25:00Z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2022-10-27T16:57:00Z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66482610-cdc1-4531-8187-d84b61be9f67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0x01010057395DE08E3C9745A259370C35A20A4C</vt:lpwstr>
  </property>
  <property fmtid="{D5CDD505-2E9C-101B-9397-08002B2CF9AE}" pid="10" name="Order">
    <vt:r8>3560400</vt:r8>
  </property>
</Properties>
</file>